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FC" w:rsidRPr="001D0156" w:rsidRDefault="001D0156" w:rsidP="00225FFC">
      <w:pPr>
        <w:rPr>
          <w:sz w:val="24"/>
        </w:rPr>
      </w:pPr>
      <w:r w:rsidRPr="001D0156">
        <w:rPr>
          <w:rFonts w:hint="eastAsia"/>
          <w:sz w:val="24"/>
        </w:rPr>
        <w:t>様式第５号</w:t>
      </w:r>
    </w:p>
    <w:p w:rsidR="001D0156" w:rsidRDefault="001D0156" w:rsidP="001D01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D0156" w:rsidRDefault="001D0156" w:rsidP="001D0156">
      <w:pPr>
        <w:jc w:val="right"/>
        <w:rPr>
          <w:sz w:val="24"/>
        </w:rPr>
      </w:pPr>
    </w:p>
    <w:p w:rsidR="001D0156" w:rsidRPr="001D0156" w:rsidRDefault="001D0156" w:rsidP="001D0156">
      <w:pPr>
        <w:jc w:val="center"/>
        <w:rPr>
          <w:sz w:val="28"/>
        </w:rPr>
      </w:pPr>
      <w:r>
        <w:rPr>
          <w:rFonts w:hint="eastAsia"/>
          <w:sz w:val="28"/>
        </w:rPr>
        <w:t>甲佐町</w:t>
      </w:r>
      <w:bookmarkStart w:id="0" w:name="_GoBack"/>
      <w:r>
        <w:rPr>
          <w:rFonts w:hint="eastAsia"/>
          <w:sz w:val="28"/>
        </w:rPr>
        <w:t>消防団応援の店登録廃止届出書</w:t>
      </w:r>
      <w:bookmarkEnd w:id="0"/>
    </w:p>
    <w:p w:rsidR="001D0156" w:rsidRDefault="001D0156" w:rsidP="001D0156">
      <w:pPr>
        <w:jc w:val="right"/>
        <w:rPr>
          <w:sz w:val="24"/>
        </w:rPr>
      </w:pPr>
    </w:p>
    <w:p w:rsidR="001D0156" w:rsidRDefault="001D0156" w:rsidP="001D0156">
      <w:pPr>
        <w:jc w:val="left"/>
        <w:rPr>
          <w:sz w:val="24"/>
        </w:rPr>
      </w:pPr>
      <w:r>
        <w:rPr>
          <w:rFonts w:hint="eastAsia"/>
          <w:sz w:val="24"/>
        </w:rPr>
        <w:t>甲佐町長　様</w:t>
      </w:r>
    </w:p>
    <w:p w:rsidR="001D0156" w:rsidRDefault="001D0156" w:rsidP="001D0156">
      <w:pPr>
        <w:jc w:val="left"/>
        <w:rPr>
          <w:sz w:val="24"/>
        </w:rPr>
      </w:pPr>
    </w:p>
    <w:p w:rsidR="001D0156" w:rsidRDefault="001D0156" w:rsidP="001D01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　　　　　　　　　　　　　　　　　</w:t>
      </w:r>
    </w:p>
    <w:p w:rsidR="001D0156" w:rsidRPr="001D0156" w:rsidRDefault="001D0156" w:rsidP="001D0156">
      <w:pPr>
        <w:wordWrap w:val="0"/>
        <w:jc w:val="right"/>
        <w:rPr>
          <w:sz w:val="24"/>
          <w:u w:val="single"/>
        </w:rPr>
      </w:pPr>
      <w:r w:rsidRPr="001D0156">
        <w:rPr>
          <w:rFonts w:hint="eastAsia"/>
          <w:sz w:val="24"/>
          <w:u w:val="single"/>
        </w:rPr>
        <w:t>事業所等の名称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1D0156" w:rsidRPr="001D0156" w:rsidRDefault="001D0156" w:rsidP="001D0156">
      <w:pPr>
        <w:wordWrap w:val="0"/>
        <w:jc w:val="right"/>
        <w:rPr>
          <w:sz w:val="24"/>
          <w:u w:val="single"/>
        </w:rPr>
      </w:pPr>
      <w:r w:rsidRPr="001D0156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1D0156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</w:t>
      </w:r>
    </w:p>
    <w:p w:rsidR="001D0156" w:rsidRPr="001D0156" w:rsidRDefault="001D0156" w:rsidP="001D0156">
      <w:pPr>
        <w:wordWrap w:val="0"/>
        <w:jc w:val="right"/>
        <w:rPr>
          <w:sz w:val="24"/>
          <w:u w:val="single"/>
        </w:rPr>
      </w:pPr>
      <w:r w:rsidRPr="001D0156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1D0156" w:rsidRDefault="001D0156" w:rsidP="001D0156">
      <w:pPr>
        <w:jc w:val="right"/>
        <w:rPr>
          <w:sz w:val="24"/>
        </w:rPr>
      </w:pPr>
    </w:p>
    <w:p w:rsidR="001D0156" w:rsidRDefault="00260149" w:rsidP="0026014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当事業所は、先に申し込みました甲佐町消防団応援の店について、登録を廃止したいので届け出ます。</w:t>
      </w:r>
    </w:p>
    <w:p w:rsidR="00260149" w:rsidRDefault="00260149" w:rsidP="0026014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260149" w:rsidTr="00260149">
        <w:trPr>
          <w:trHeight w:val="452"/>
          <w:jc w:val="center"/>
        </w:trPr>
        <w:tc>
          <w:tcPr>
            <w:tcW w:w="2122" w:type="dxa"/>
            <w:vAlign w:val="center"/>
          </w:tcPr>
          <w:p w:rsidR="00260149" w:rsidRDefault="00260149" w:rsidP="00260149">
            <w:pPr>
              <w:pStyle w:val="a5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72" w:type="dxa"/>
            <w:gridSpan w:val="2"/>
          </w:tcPr>
          <w:p w:rsidR="00260149" w:rsidRDefault="00260149" w:rsidP="00260149">
            <w:pPr>
              <w:pStyle w:val="a5"/>
              <w:jc w:val="left"/>
            </w:pPr>
          </w:p>
        </w:tc>
      </w:tr>
      <w:tr w:rsidR="00260149" w:rsidTr="00260149">
        <w:trPr>
          <w:trHeight w:val="559"/>
          <w:jc w:val="center"/>
        </w:trPr>
        <w:tc>
          <w:tcPr>
            <w:tcW w:w="2122" w:type="dxa"/>
            <w:vAlign w:val="center"/>
          </w:tcPr>
          <w:p w:rsidR="00260149" w:rsidRDefault="00260149" w:rsidP="00260149">
            <w:pPr>
              <w:pStyle w:val="a5"/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6372" w:type="dxa"/>
            <w:gridSpan w:val="2"/>
          </w:tcPr>
          <w:p w:rsidR="00260149" w:rsidRDefault="00260149" w:rsidP="00260149">
            <w:pPr>
              <w:pStyle w:val="a5"/>
              <w:jc w:val="left"/>
            </w:pPr>
          </w:p>
        </w:tc>
      </w:tr>
      <w:tr w:rsidR="00260149" w:rsidTr="00260149">
        <w:trPr>
          <w:trHeight w:val="567"/>
          <w:jc w:val="center"/>
        </w:trPr>
        <w:tc>
          <w:tcPr>
            <w:tcW w:w="2122" w:type="dxa"/>
            <w:vAlign w:val="center"/>
          </w:tcPr>
          <w:p w:rsidR="00260149" w:rsidRDefault="00260149" w:rsidP="00260149">
            <w:pPr>
              <w:pStyle w:val="a5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  <w:gridSpan w:val="2"/>
          </w:tcPr>
          <w:p w:rsidR="00260149" w:rsidRDefault="00260149" w:rsidP="00260149">
            <w:pPr>
              <w:pStyle w:val="a5"/>
              <w:jc w:val="left"/>
            </w:pPr>
          </w:p>
        </w:tc>
      </w:tr>
      <w:tr w:rsidR="00260149" w:rsidTr="004955BA">
        <w:trPr>
          <w:trHeight w:val="547"/>
          <w:jc w:val="center"/>
        </w:trPr>
        <w:tc>
          <w:tcPr>
            <w:tcW w:w="2122" w:type="dxa"/>
            <w:vMerge w:val="restart"/>
            <w:vAlign w:val="center"/>
          </w:tcPr>
          <w:p w:rsidR="00260149" w:rsidRDefault="00260149" w:rsidP="00260149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268" w:type="dxa"/>
            <w:vAlign w:val="center"/>
          </w:tcPr>
          <w:p w:rsidR="00260149" w:rsidRDefault="00260149" w:rsidP="00260149">
            <w:pPr>
              <w:pStyle w:val="a5"/>
              <w:jc w:val="left"/>
            </w:pPr>
            <w:r>
              <w:rPr>
                <w:rFonts w:hint="eastAsia"/>
              </w:rPr>
              <w:t>担当者・氏名</w:t>
            </w:r>
          </w:p>
        </w:tc>
        <w:tc>
          <w:tcPr>
            <w:tcW w:w="4104" w:type="dxa"/>
          </w:tcPr>
          <w:p w:rsidR="00260149" w:rsidRDefault="00260149" w:rsidP="00260149">
            <w:pPr>
              <w:pStyle w:val="a5"/>
              <w:jc w:val="left"/>
            </w:pPr>
          </w:p>
        </w:tc>
      </w:tr>
      <w:tr w:rsidR="00260149" w:rsidTr="004955BA">
        <w:trPr>
          <w:trHeight w:val="554"/>
          <w:jc w:val="center"/>
        </w:trPr>
        <w:tc>
          <w:tcPr>
            <w:tcW w:w="2122" w:type="dxa"/>
            <w:vMerge/>
            <w:vAlign w:val="center"/>
          </w:tcPr>
          <w:p w:rsidR="00260149" w:rsidRDefault="00260149" w:rsidP="00260149">
            <w:pPr>
              <w:pStyle w:val="a5"/>
              <w:jc w:val="left"/>
            </w:pPr>
          </w:p>
        </w:tc>
        <w:tc>
          <w:tcPr>
            <w:tcW w:w="2268" w:type="dxa"/>
            <w:vAlign w:val="center"/>
          </w:tcPr>
          <w:p w:rsidR="00260149" w:rsidRDefault="00260149" w:rsidP="00260149">
            <w:pPr>
              <w:pStyle w:val="a5"/>
              <w:jc w:val="left"/>
            </w:pPr>
            <w:r>
              <w:rPr>
                <w:rFonts w:hint="eastAsia"/>
              </w:rPr>
              <w:t>担当者・電話番号</w:t>
            </w:r>
          </w:p>
        </w:tc>
        <w:tc>
          <w:tcPr>
            <w:tcW w:w="4104" w:type="dxa"/>
          </w:tcPr>
          <w:p w:rsidR="00260149" w:rsidRDefault="00260149" w:rsidP="00260149">
            <w:pPr>
              <w:pStyle w:val="a5"/>
              <w:jc w:val="left"/>
            </w:pPr>
          </w:p>
        </w:tc>
      </w:tr>
    </w:tbl>
    <w:p w:rsidR="00260149" w:rsidRPr="004955BA" w:rsidRDefault="00260149" w:rsidP="00260149">
      <w:pPr>
        <w:pStyle w:val="a5"/>
        <w:jc w:val="left"/>
      </w:pPr>
    </w:p>
    <w:p w:rsidR="00260149" w:rsidRDefault="004955BA" w:rsidP="004955B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登録を廃止したい</w:t>
      </w:r>
      <w:r w:rsidR="005C60B1">
        <w:rPr>
          <w:rFonts w:hint="eastAsia"/>
          <w:sz w:val="24"/>
          <w:szCs w:val="24"/>
        </w:rPr>
        <w:t>場合は、この届出を行う他、「甲佐町消防団応援の店登録証」を返納</w:t>
      </w:r>
      <w:r>
        <w:rPr>
          <w:rFonts w:hint="eastAsia"/>
          <w:sz w:val="24"/>
          <w:szCs w:val="24"/>
        </w:rPr>
        <w:t>してください。</w:t>
      </w:r>
    </w:p>
    <w:p w:rsidR="004955BA" w:rsidRDefault="004955BA" w:rsidP="004955B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4955BA">
        <w:rPr>
          <w:rFonts w:hint="eastAsia"/>
          <w:sz w:val="24"/>
          <w:szCs w:val="24"/>
        </w:rPr>
        <w:t>本届出は</w:t>
      </w:r>
      <w:r>
        <w:rPr>
          <w:rFonts w:hint="eastAsia"/>
          <w:sz w:val="24"/>
          <w:szCs w:val="24"/>
        </w:rPr>
        <w:t>、</w:t>
      </w:r>
      <w:r w:rsidRPr="004955BA">
        <w:rPr>
          <w:rFonts w:hint="eastAsia"/>
          <w:sz w:val="24"/>
          <w:szCs w:val="24"/>
        </w:rPr>
        <w:t>甲佐町役場総務課で受け付けます。</w:t>
      </w:r>
    </w:p>
    <w:p w:rsidR="004955BA" w:rsidRPr="004955BA" w:rsidRDefault="004955BA" w:rsidP="004955B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再度登録したい場合は、改めて申し込みを行う必要があります。</w:t>
      </w:r>
    </w:p>
    <w:sectPr w:rsidR="004955BA" w:rsidRPr="004955BA" w:rsidSect="00CB2EF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4056A"/>
    <w:multiLevelType w:val="hybridMultilevel"/>
    <w:tmpl w:val="E89680FA"/>
    <w:lvl w:ilvl="0" w:tplc="DAAA4DB8">
      <w:start w:val="9"/>
      <w:numFmt w:val="bullet"/>
      <w:lvlText w:val="※"/>
      <w:lvlJc w:val="left"/>
      <w:pPr>
        <w:ind w:left="360" w:hanging="360"/>
      </w:pPr>
      <w:rPr>
        <w:rFonts w:ascii="ＭＳ" w:eastAsia="ＭＳ" w:hAnsiTheme="minorHAnsi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F852A7"/>
    <w:multiLevelType w:val="hybridMultilevel"/>
    <w:tmpl w:val="29EE1984"/>
    <w:lvl w:ilvl="0" w:tplc="F0F22468">
      <w:start w:val="9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1D"/>
    <w:rsid w:val="00125FD9"/>
    <w:rsid w:val="001370EC"/>
    <w:rsid w:val="001B764F"/>
    <w:rsid w:val="001D0156"/>
    <w:rsid w:val="001E22DE"/>
    <w:rsid w:val="00225FFC"/>
    <w:rsid w:val="002435DD"/>
    <w:rsid w:val="00260149"/>
    <w:rsid w:val="002A642D"/>
    <w:rsid w:val="002B7F58"/>
    <w:rsid w:val="003A7713"/>
    <w:rsid w:val="00434E00"/>
    <w:rsid w:val="004955BA"/>
    <w:rsid w:val="004B71CC"/>
    <w:rsid w:val="00593438"/>
    <w:rsid w:val="005955BB"/>
    <w:rsid w:val="005A6F70"/>
    <w:rsid w:val="005C60B1"/>
    <w:rsid w:val="006A1346"/>
    <w:rsid w:val="006B7060"/>
    <w:rsid w:val="007048A8"/>
    <w:rsid w:val="008B7442"/>
    <w:rsid w:val="009079A5"/>
    <w:rsid w:val="00971E1E"/>
    <w:rsid w:val="0097220E"/>
    <w:rsid w:val="00A94D66"/>
    <w:rsid w:val="00A97E15"/>
    <w:rsid w:val="00B10750"/>
    <w:rsid w:val="00CB2EF7"/>
    <w:rsid w:val="00DB0672"/>
    <w:rsid w:val="00DE0731"/>
    <w:rsid w:val="00EC0EFC"/>
    <w:rsid w:val="00EC7FC9"/>
    <w:rsid w:val="00F5011D"/>
    <w:rsid w:val="00F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45D0F-1389-4A08-9D7D-328090A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5D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A4839"/>
    <w:pPr>
      <w:jc w:val="center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A4839"/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4839"/>
    <w:pPr>
      <w:jc w:val="right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A4839"/>
    <w:rPr>
      <w:rFonts w:ascii="ＭＳ" w:eastAsia="ＭＳ" w:cs="ＭＳ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A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5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4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32BA2667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貴志</dc:creator>
  <cp:keywords/>
  <dc:description/>
  <cp:lastModifiedBy>西口 貴志</cp:lastModifiedBy>
  <cp:revision>2</cp:revision>
  <cp:lastPrinted>2019-03-18T01:23:00Z</cp:lastPrinted>
  <dcterms:created xsi:type="dcterms:W3CDTF">2019-03-31T08:37:00Z</dcterms:created>
  <dcterms:modified xsi:type="dcterms:W3CDTF">2019-03-31T08:37:00Z</dcterms:modified>
</cp:coreProperties>
</file>