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B94CDD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bookmarkStart w:id="0" w:name="_GoBack"/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bookmarkEnd w:id="0"/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70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B94CD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4CDD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91DEC2B-B90A-4F05-9EE0-017AC1C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25C55477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井島 賢吾</cp:lastModifiedBy>
  <cp:revision>3</cp:revision>
  <cp:lastPrinted>2015-08-17T12:48:00Z</cp:lastPrinted>
  <dcterms:created xsi:type="dcterms:W3CDTF">2015-08-24T16:02:00Z</dcterms:created>
  <dcterms:modified xsi:type="dcterms:W3CDTF">2019-08-13T23:52:00Z</dcterms:modified>
</cp:coreProperties>
</file>