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404" w:rsidRPr="00971404" w:rsidRDefault="00971404" w:rsidP="00971404">
      <w:pPr>
        <w:overflowPunct/>
        <w:adjustRightInd/>
        <w:jc w:val="center"/>
        <w:textAlignment w:val="auto"/>
        <w:rPr>
          <w:rFonts w:asciiTheme="majorEastAsia" w:eastAsiaTheme="majorEastAsia" w:hAnsiTheme="majorEastAsia" w:cstheme="minorBidi"/>
          <w:b/>
          <w:color w:val="auto"/>
          <w:kern w:val="2"/>
          <w:sz w:val="28"/>
          <w:szCs w:val="28"/>
        </w:rPr>
      </w:pPr>
      <w:r w:rsidRPr="00971404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>居宅サービス事業所</w:t>
      </w:r>
      <w:r w:rsidR="009A13D6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>等</w:t>
      </w:r>
      <w:r w:rsidRPr="00971404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>の利用に関する理由書</w:t>
      </w:r>
      <w:r w:rsidR="009A13D6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 xml:space="preserve">　</w:t>
      </w:r>
      <w:r w:rsidR="009A13D6" w:rsidRPr="009A13D6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  <w:bdr w:val="single" w:sz="4" w:space="0" w:color="auto"/>
        </w:rPr>
        <w:t>複数様式</w:t>
      </w:r>
    </w:p>
    <w:p w:rsidR="00BA07A2" w:rsidRPr="00B15C14" w:rsidRDefault="00B15C14" w:rsidP="00B15C14">
      <w:pPr>
        <w:adjustRightInd/>
        <w:spacing w:line="358" w:lineRule="exact"/>
        <w:jc w:val="left"/>
        <w:rPr>
          <w:rFonts w:asciiTheme="minorEastAsia" w:eastAsiaTheme="minorEastAsia" w:hAnsiTheme="minorEastAsia"/>
          <w:color w:val="auto"/>
          <w:sz w:val="18"/>
          <w:szCs w:val="18"/>
        </w:rPr>
      </w:pPr>
      <w:r w:rsidRPr="00B15C14">
        <w:rPr>
          <w:rFonts w:asciiTheme="minorEastAsia" w:eastAsiaTheme="minorEastAsia" w:hAnsiTheme="minorEastAsia" w:hint="eastAsia"/>
          <w:color w:val="auto"/>
          <w:sz w:val="18"/>
          <w:szCs w:val="18"/>
        </w:rPr>
        <w:t xml:space="preserve">太枠内は、居宅介護支援事業所が記載しても可　　　　　　　　</w:t>
      </w:r>
      <w:r>
        <w:rPr>
          <w:rFonts w:asciiTheme="minorEastAsia" w:eastAsiaTheme="minorEastAsia" w:hAnsiTheme="minorEastAsia" w:hint="eastAsia"/>
          <w:color w:val="auto"/>
          <w:sz w:val="18"/>
          <w:szCs w:val="18"/>
        </w:rPr>
        <w:t xml:space="preserve">　　</w:t>
      </w:r>
      <w:r w:rsidRPr="00B15C14">
        <w:rPr>
          <w:rFonts w:asciiTheme="minorEastAsia" w:eastAsiaTheme="minorEastAsia" w:hAnsiTheme="minorEastAsia" w:hint="eastAsia"/>
          <w:color w:val="auto"/>
          <w:sz w:val="18"/>
          <w:szCs w:val="18"/>
        </w:rPr>
        <w:t>理由は、利用者又は</w:t>
      </w:r>
      <w:r w:rsidR="002C042B">
        <w:rPr>
          <w:rFonts w:asciiTheme="minorEastAsia" w:eastAsiaTheme="minorEastAsia" w:hAnsiTheme="minorEastAsia" w:hint="eastAsia"/>
          <w:color w:val="auto"/>
          <w:sz w:val="18"/>
          <w:szCs w:val="18"/>
        </w:rPr>
        <w:t>代理人</w:t>
      </w:r>
      <w:r w:rsidRPr="00B15C14">
        <w:rPr>
          <w:rFonts w:asciiTheme="minorEastAsia" w:eastAsiaTheme="minorEastAsia" w:hAnsiTheme="minorEastAsia" w:hint="eastAsia"/>
          <w:color w:val="auto"/>
          <w:sz w:val="18"/>
          <w:szCs w:val="18"/>
        </w:rPr>
        <w:t>が記載すること。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1740"/>
        <w:gridCol w:w="2337"/>
        <w:gridCol w:w="1143"/>
        <w:gridCol w:w="1267"/>
        <w:gridCol w:w="3119"/>
      </w:tblGrid>
      <w:tr w:rsidR="00957279" w:rsidRPr="0010498C" w:rsidTr="00B15C14">
        <w:tc>
          <w:tcPr>
            <w:tcW w:w="174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57279" w:rsidRDefault="00957279" w:rsidP="008817C7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サービスの種類</w:t>
            </w:r>
          </w:p>
        </w:tc>
        <w:tc>
          <w:tcPr>
            <w:tcW w:w="2337" w:type="dxa"/>
            <w:tcBorders>
              <w:top w:val="single" w:sz="18" w:space="0" w:color="auto"/>
            </w:tcBorders>
            <w:vAlign w:val="center"/>
          </w:tcPr>
          <w:p w:rsidR="00957279" w:rsidRDefault="00957279" w:rsidP="00C51F2C">
            <w:pPr>
              <w:adjustRightInd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法</w:t>
            </w:r>
            <w:r w:rsidR="00D97A11">
              <w:rPr>
                <w:rFonts w:ascii="ＭＳ ゴシック" w:eastAsia="ＭＳ ゴシック" w:hAnsi="ＭＳ ゴシック" w:hint="eastAsia"/>
                <w:color w:val="auto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auto"/>
              </w:rPr>
              <w:t>人</w:t>
            </w:r>
            <w:r w:rsidR="00D97A11">
              <w:rPr>
                <w:rFonts w:ascii="ＭＳ ゴシック" w:eastAsia="ＭＳ ゴシック" w:hAnsi="ＭＳ ゴシック" w:hint="eastAsia"/>
                <w:color w:val="auto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auto"/>
              </w:rPr>
              <w:t>名</w:t>
            </w:r>
          </w:p>
        </w:tc>
        <w:tc>
          <w:tcPr>
            <w:tcW w:w="1143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57279" w:rsidRDefault="00957279" w:rsidP="008817C7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利用開始</w:t>
            </w:r>
          </w:p>
          <w:p w:rsidR="00957279" w:rsidRDefault="00957279" w:rsidP="008817C7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年月</w:t>
            </w:r>
          </w:p>
        </w:tc>
        <w:tc>
          <w:tcPr>
            <w:tcW w:w="4386" w:type="dxa"/>
            <w:gridSpan w:val="2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:rsidR="00D11835" w:rsidRPr="00D11835" w:rsidRDefault="00133952" w:rsidP="00957279">
            <w:pPr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事業所</w:t>
            </w:r>
            <w:r w:rsidR="00957279">
              <w:rPr>
                <w:rFonts w:ascii="ＭＳ ゴシック" w:eastAsia="ＭＳ ゴシック" w:hAnsi="ＭＳ ゴシック" w:hint="eastAsia"/>
                <w:color w:val="auto"/>
              </w:rPr>
              <w:t>を選んだ理由(※)</w:t>
            </w:r>
          </w:p>
        </w:tc>
      </w:tr>
      <w:tr w:rsidR="00B15C14" w:rsidTr="002C042B">
        <w:tc>
          <w:tcPr>
            <w:tcW w:w="1740" w:type="dxa"/>
            <w:vMerge/>
            <w:tcBorders>
              <w:left w:val="single" w:sz="18" w:space="0" w:color="auto"/>
            </w:tcBorders>
          </w:tcPr>
          <w:p w:rsidR="00B15C14" w:rsidRDefault="00B15C14" w:rsidP="00F548B1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2337" w:type="dxa"/>
          </w:tcPr>
          <w:p w:rsidR="00B15C14" w:rsidRDefault="00B15C14" w:rsidP="00C51F2C">
            <w:pPr>
              <w:adjustRightInd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事業所名</w:t>
            </w:r>
          </w:p>
        </w:tc>
        <w:tc>
          <w:tcPr>
            <w:tcW w:w="1143" w:type="dxa"/>
            <w:vMerge/>
            <w:tcBorders>
              <w:right w:val="single" w:sz="18" w:space="0" w:color="auto"/>
            </w:tcBorders>
          </w:tcPr>
          <w:p w:rsidR="00B15C14" w:rsidRDefault="00B15C14" w:rsidP="00F548B1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267" w:type="dxa"/>
            <w:tcBorders>
              <w:top w:val="single" w:sz="2" w:space="0" w:color="auto"/>
              <w:left w:val="single" w:sz="18" w:space="0" w:color="auto"/>
              <w:right w:val="dashed" w:sz="4" w:space="0" w:color="auto"/>
            </w:tcBorders>
          </w:tcPr>
          <w:p w:rsidR="00B15C14" w:rsidRPr="00B15C14" w:rsidRDefault="00B15C14" w:rsidP="00B15C14">
            <w:pPr>
              <w:adjustRightInd/>
              <w:spacing w:line="200" w:lineRule="exact"/>
              <w:jc w:val="lef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B15C14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(下記番号</w:t>
            </w:r>
          </w:p>
          <w:p w:rsidR="00B15C14" w:rsidRDefault="009A13D6" w:rsidP="009A13D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１</w:t>
            </w:r>
            <w:r w:rsidR="00B15C14" w:rsidRPr="00B15C14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～</w:t>
            </w:r>
            <w:r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５</w:t>
            </w:r>
            <w:r w:rsidR="00B15C14" w:rsidRPr="00B15C14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を記入)</w:t>
            </w:r>
          </w:p>
        </w:tc>
        <w:tc>
          <w:tcPr>
            <w:tcW w:w="3119" w:type="dxa"/>
            <w:tcBorders>
              <w:top w:val="single" w:sz="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B15C14" w:rsidRDefault="009A13D6" w:rsidP="00B15C14">
            <w:pPr>
              <w:spacing w:line="200" w:lineRule="exact"/>
              <w:ind w:left="277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５</w:t>
            </w:r>
            <w:r w:rsidR="00B15C14" w:rsidRPr="00B15C14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の場合</w:t>
            </w:r>
            <w:r w:rsidR="00B15C14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は、</w:t>
            </w:r>
            <w:r w:rsidR="00B15C14" w:rsidRPr="00B15C14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理由を記載</w:t>
            </w:r>
          </w:p>
        </w:tc>
      </w:tr>
      <w:tr w:rsidR="00D11835" w:rsidTr="009A13D6">
        <w:tc>
          <w:tcPr>
            <w:tcW w:w="1740" w:type="dxa"/>
            <w:vMerge w:val="restart"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bottom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 w:val="restart"/>
            <w:tcBorders>
              <w:right w:val="single" w:sz="18" w:space="0" w:color="auto"/>
            </w:tcBorders>
            <w:vAlign w:val="center"/>
          </w:tcPr>
          <w:p w:rsidR="009A13D6" w:rsidRDefault="0010498C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令和</w:t>
            </w:r>
            <w:r w:rsidR="009A13D6"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="00B15C14"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年</w:t>
            </w:r>
          </w:p>
          <w:p w:rsidR="00D11835" w:rsidRPr="009A13D6" w:rsidRDefault="00B15C14" w:rsidP="009A13D6">
            <w:pPr>
              <w:adjustRightInd/>
              <w:spacing w:line="240" w:lineRule="exact"/>
              <w:ind w:firstLineChars="200" w:firstLine="360"/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月</w:t>
            </w:r>
          </w:p>
          <w:p w:rsidR="00D11835" w:rsidRPr="00B15C14" w:rsidRDefault="00D11835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から利用</w:t>
            </w:r>
          </w:p>
        </w:tc>
        <w:tc>
          <w:tcPr>
            <w:tcW w:w="1267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 w:val="restart"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9A13D6">
        <w:tc>
          <w:tcPr>
            <w:tcW w:w="1740" w:type="dxa"/>
            <w:vMerge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right w:val="single" w:sz="18" w:space="0" w:color="auto"/>
            </w:tcBorders>
            <w:vAlign w:val="center"/>
          </w:tcPr>
          <w:p w:rsidR="00D11835" w:rsidRDefault="00D11835" w:rsidP="009A13D6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267" w:type="dxa"/>
            <w:vMerge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9A13D6">
        <w:tc>
          <w:tcPr>
            <w:tcW w:w="1740" w:type="dxa"/>
            <w:vMerge w:val="restart"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bottom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 w:val="restart"/>
            <w:tcBorders>
              <w:right w:val="single" w:sz="18" w:space="0" w:color="auto"/>
            </w:tcBorders>
            <w:vAlign w:val="center"/>
          </w:tcPr>
          <w:p w:rsidR="009A13D6" w:rsidRDefault="0010498C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令和</w:t>
            </w:r>
            <w:r w:rsidR="009A13D6"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="009A13D6"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年</w:t>
            </w:r>
          </w:p>
          <w:p w:rsidR="009A13D6" w:rsidRPr="009A13D6" w:rsidRDefault="009A13D6" w:rsidP="009A13D6">
            <w:pPr>
              <w:adjustRightInd/>
              <w:spacing w:line="240" w:lineRule="exact"/>
              <w:ind w:firstLineChars="200" w:firstLine="360"/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月</w:t>
            </w:r>
          </w:p>
          <w:p w:rsidR="00D11835" w:rsidRDefault="009A13D6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から利用</w:t>
            </w:r>
          </w:p>
        </w:tc>
        <w:tc>
          <w:tcPr>
            <w:tcW w:w="1267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 w:val="restart"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9A13D6">
        <w:tc>
          <w:tcPr>
            <w:tcW w:w="1740" w:type="dxa"/>
            <w:vMerge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right w:val="single" w:sz="18" w:space="0" w:color="auto"/>
            </w:tcBorders>
            <w:vAlign w:val="center"/>
          </w:tcPr>
          <w:p w:rsidR="00D11835" w:rsidRDefault="00D11835" w:rsidP="009A13D6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267" w:type="dxa"/>
            <w:vMerge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9A13D6">
        <w:tc>
          <w:tcPr>
            <w:tcW w:w="1740" w:type="dxa"/>
            <w:vMerge w:val="restart"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bottom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 w:val="restart"/>
            <w:tcBorders>
              <w:right w:val="single" w:sz="18" w:space="0" w:color="auto"/>
            </w:tcBorders>
            <w:vAlign w:val="center"/>
          </w:tcPr>
          <w:p w:rsidR="009A13D6" w:rsidRDefault="0010498C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令和</w:t>
            </w:r>
            <w:r w:rsidR="009A13D6"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="009A13D6"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年</w:t>
            </w:r>
          </w:p>
          <w:p w:rsidR="009A13D6" w:rsidRPr="009A13D6" w:rsidRDefault="009A13D6" w:rsidP="009A13D6">
            <w:pPr>
              <w:adjustRightInd/>
              <w:spacing w:line="240" w:lineRule="exact"/>
              <w:ind w:firstLineChars="200" w:firstLine="360"/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月</w:t>
            </w:r>
          </w:p>
          <w:p w:rsidR="00D11835" w:rsidRDefault="009A13D6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から利用</w:t>
            </w:r>
          </w:p>
        </w:tc>
        <w:tc>
          <w:tcPr>
            <w:tcW w:w="1267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 w:val="restart"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9A13D6">
        <w:tc>
          <w:tcPr>
            <w:tcW w:w="1740" w:type="dxa"/>
            <w:vMerge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right w:val="single" w:sz="18" w:space="0" w:color="auto"/>
            </w:tcBorders>
            <w:vAlign w:val="center"/>
          </w:tcPr>
          <w:p w:rsidR="00D11835" w:rsidRDefault="00D11835" w:rsidP="009A13D6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267" w:type="dxa"/>
            <w:vMerge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9A13D6">
        <w:tc>
          <w:tcPr>
            <w:tcW w:w="1740" w:type="dxa"/>
            <w:vMerge w:val="restart"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bottom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 w:val="restart"/>
            <w:tcBorders>
              <w:right w:val="single" w:sz="18" w:space="0" w:color="auto"/>
            </w:tcBorders>
            <w:vAlign w:val="center"/>
          </w:tcPr>
          <w:p w:rsidR="009A13D6" w:rsidRDefault="0010498C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令和</w:t>
            </w:r>
            <w:r w:rsidR="009A13D6"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="009A13D6"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年</w:t>
            </w:r>
          </w:p>
          <w:p w:rsidR="009A13D6" w:rsidRPr="009A13D6" w:rsidRDefault="009A13D6" w:rsidP="009A13D6">
            <w:pPr>
              <w:adjustRightInd/>
              <w:spacing w:line="240" w:lineRule="exact"/>
              <w:ind w:firstLineChars="200" w:firstLine="360"/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月</w:t>
            </w:r>
          </w:p>
          <w:p w:rsidR="00D11835" w:rsidRDefault="009A13D6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から利用</w:t>
            </w:r>
          </w:p>
        </w:tc>
        <w:tc>
          <w:tcPr>
            <w:tcW w:w="1267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 w:val="restart"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9A13D6">
        <w:tc>
          <w:tcPr>
            <w:tcW w:w="1740" w:type="dxa"/>
            <w:vMerge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right w:val="single" w:sz="18" w:space="0" w:color="auto"/>
            </w:tcBorders>
            <w:vAlign w:val="center"/>
          </w:tcPr>
          <w:p w:rsidR="00D11835" w:rsidRDefault="00D11835" w:rsidP="009A13D6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267" w:type="dxa"/>
            <w:vMerge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9A13D6">
        <w:tc>
          <w:tcPr>
            <w:tcW w:w="1740" w:type="dxa"/>
            <w:vMerge w:val="restart"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bottom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 w:val="restart"/>
            <w:tcBorders>
              <w:right w:val="single" w:sz="18" w:space="0" w:color="auto"/>
            </w:tcBorders>
            <w:vAlign w:val="center"/>
          </w:tcPr>
          <w:p w:rsidR="009A13D6" w:rsidRDefault="0010498C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令和</w:t>
            </w:r>
            <w:r w:rsidR="009A13D6"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="009A13D6"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年</w:t>
            </w:r>
          </w:p>
          <w:p w:rsidR="009A13D6" w:rsidRPr="009A13D6" w:rsidRDefault="009A13D6" w:rsidP="009A13D6">
            <w:pPr>
              <w:adjustRightInd/>
              <w:spacing w:line="240" w:lineRule="exact"/>
              <w:ind w:firstLineChars="200" w:firstLine="360"/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月</w:t>
            </w:r>
          </w:p>
          <w:p w:rsidR="00D11835" w:rsidRDefault="009A13D6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から利用</w:t>
            </w:r>
          </w:p>
        </w:tc>
        <w:tc>
          <w:tcPr>
            <w:tcW w:w="1267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 w:val="restart"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B15C14">
        <w:tc>
          <w:tcPr>
            <w:tcW w:w="174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dashed" w:sz="4" w:space="0" w:color="auto"/>
              <w:bottom w:val="single" w:sz="18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D11835" w:rsidRDefault="00D11835" w:rsidP="008817C7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267" w:type="dxa"/>
            <w:vMerge/>
            <w:tcBorders>
              <w:left w:val="single" w:sz="18" w:space="0" w:color="auto"/>
              <w:right w:val="dashed" w:sz="4" w:space="0" w:color="auto"/>
            </w:tcBorders>
          </w:tcPr>
          <w:p w:rsidR="00D11835" w:rsidRDefault="00D11835" w:rsidP="008817C7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/>
            <w:tcBorders>
              <w:left w:val="dashed" w:sz="4" w:space="0" w:color="auto"/>
            </w:tcBorders>
          </w:tcPr>
          <w:p w:rsidR="00D11835" w:rsidRDefault="00D11835" w:rsidP="008817C7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</w:tbl>
    <w:p w:rsidR="00C51F2C" w:rsidRPr="00133952" w:rsidRDefault="00133952" w:rsidP="00133952">
      <w:pPr>
        <w:adjustRightInd/>
        <w:spacing w:line="328" w:lineRule="exact"/>
        <w:ind w:right="-2"/>
        <w:rPr>
          <w:rFonts w:asciiTheme="minorEastAsia" w:eastAsiaTheme="minorEastAsia" w:hAnsiTheme="minorEastAsia"/>
          <w:color w:val="auto"/>
        </w:rPr>
      </w:pPr>
      <w:r w:rsidRPr="00133952">
        <w:rPr>
          <w:rFonts w:asciiTheme="minorEastAsia" w:eastAsiaTheme="minorEastAsia" w:hAnsiTheme="minorEastAsia" w:hint="eastAsia"/>
          <w:color w:val="auto"/>
        </w:rPr>
        <w:t xml:space="preserve">※　</w:t>
      </w:r>
      <w:r>
        <w:rPr>
          <w:rFonts w:asciiTheme="minorEastAsia" w:eastAsiaTheme="minorEastAsia" w:hAnsiTheme="minorEastAsia" w:hint="eastAsia"/>
          <w:color w:val="auto"/>
        </w:rPr>
        <w:t>事業所</w:t>
      </w:r>
      <w:r w:rsidR="004B568F">
        <w:rPr>
          <w:rFonts w:asciiTheme="minorEastAsia" w:eastAsiaTheme="minorEastAsia" w:hAnsiTheme="minorEastAsia" w:hint="eastAsia"/>
          <w:color w:val="auto"/>
        </w:rPr>
        <w:t>を選んだ理由については、下記の中から選び番号を記載</w:t>
      </w:r>
      <w:r w:rsidR="00356AD1" w:rsidRPr="00133952">
        <w:rPr>
          <w:rFonts w:asciiTheme="minorEastAsia" w:eastAsiaTheme="minorEastAsia" w:hAnsiTheme="minorEastAsia" w:hint="eastAsia"/>
          <w:color w:val="auto"/>
        </w:rPr>
        <w:t>してください（複数選択可）。</w:t>
      </w:r>
    </w:p>
    <w:p w:rsidR="0040430C" w:rsidRPr="00133952" w:rsidRDefault="004B568F" w:rsidP="00133952">
      <w:pPr>
        <w:adjustRightInd/>
        <w:spacing w:line="328" w:lineRule="exact"/>
        <w:ind w:right="-2" w:firstLineChars="100" w:firstLine="210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「</w:t>
      </w:r>
      <w:r w:rsidR="00492B71">
        <w:rPr>
          <w:rFonts w:asciiTheme="minorEastAsia" w:eastAsiaTheme="minorEastAsia" w:hAnsiTheme="minorEastAsia" w:hint="eastAsia"/>
          <w:color w:val="auto"/>
        </w:rPr>
        <w:t>５</w:t>
      </w:r>
      <w:r>
        <w:rPr>
          <w:rFonts w:asciiTheme="minorEastAsia" w:eastAsiaTheme="minorEastAsia" w:hAnsiTheme="minorEastAsia" w:hint="eastAsia"/>
          <w:color w:val="auto"/>
        </w:rPr>
        <w:t xml:space="preserve">　</w:t>
      </w:r>
      <w:r w:rsidR="00356AD1" w:rsidRPr="00133952">
        <w:rPr>
          <w:rFonts w:asciiTheme="minorEastAsia" w:eastAsiaTheme="minorEastAsia" w:hAnsiTheme="minorEastAsia" w:hint="eastAsia"/>
          <w:color w:val="auto"/>
        </w:rPr>
        <w:t>その他</w:t>
      </w:r>
      <w:r>
        <w:rPr>
          <w:rFonts w:asciiTheme="minorEastAsia" w:eastAsiaTheme="minorEastAsia" w:hAnsiTheme="minorEastAsia" w:hint="eastAsia"/>
          <w:color w:val="auto"/>
        </w:rPr>
        <w:t>」</w:t>
      </w:r>
      <w:r w:rsidR="00356AD1" w:rsidRPr="00133952">
        <w:rPr>
          <w:rFonts w:asciiTheme="minorEastAsia" w:eastAsiaTheme="minorEastAsia" w:hAnsiTheme="minorEastAsia" w:hint="eastAsia"/>
          <w:color w:val="auto"/>
        </w:rPr>
        <w:t>の場合は、</w:t>
      </w:r>
      <w:r w:rsidR="00FC1E1F" w:rsidRPr="00133952">
        <w:rPr>
          <w:rFonts w:asciiTheme="minorEastAsia" w:eastAsiaTheme="minorEastAsia" w:hAnsiTheme="minorEastAsia" w:hint="eastAsia"/>
          <w:color w:val="auto"/>
        </w:rPr>
        <w:t>その内容</w:t>
      </w:r>
      <w:r w:rsidR="00356AD1" w:rsidRPr="00133952">
        <w:rPr>
          <w:rFonts w:asciiTheme="minorEastAsia" w:eastAsiaTheme="minorEastAsia" w:hAnsiTheme="minorEastAsia" w:hint="eastAsia"/>
          <w:color w:val="auto"/>
        </w:rPr>
        <w:t>を</w:t>
      </w:r>
      <w:r>
        <w:rPr>
          <w:rFonts w:asciiTheme="minorEastAsia" w:eastAsiaTheme="minorEastAsia" w:hAnsiTheme="minorEastAsia" w:hint="eastAsia"/>
          <w:color w:val="auto"/>
        </w:rPr>
        <w:t>記載</w:t>
      </w:r>
      <w:r w:rsidR="00356AD1" w:rsidRPr="00133952">
        <w:rPr>
          <w:rFonts w:asciiTheme="minorEastAsia" w:eastAsiaTheme="minorEastAsia" w:hAnsiTheme="minorEastAsia" w:hint="eastAsia"/>
          <w:color w:val="auto"/>
        </w:rPr>
        <w:t>してください。</w:t>
      </w:r>
    </w:p>
    <w:p w:rsidR="00BA07A2" w:rsidRDefault="00BA07A2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F548B1" w:rsidRPr="00F26DD5" w:rsidRDefault="009A13D6" w:rsidP="004B568F">
      <w:pPr>
        <w:adjustRightInd/>
        <w:spacing w:line="358" w:lineRule="exact"/>
        <w:ind w:left="240" w:rightChars="201" w:right="422" w:hangingChars="100" w:hanging="240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１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ケアマネジャーから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、この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事業所を利用するように薦められ、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この事業所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以外の事業所は紹介されなかった。</w:t>
      </w:r>
    </w:p>
    <w:p w:rsidR="00F548B1" w:rsidRPr="00F26DD5" w:rsidRDefault="00F548B1" w:rsidP="004B568F">
      <w:pPr>
        <w:adjustRightInd/>
        <w:spacing w:line="240" w:lineRule="exact"/>
        <w:ind w:rightChars="201" w:right="422"/>
        <w:rPr>
          <w:rFonts w:ascii="ＭＳ ゴシック" w:eastAsia="ＭＳ ゴシック" w:hAnsi="ＭＳ ゴシック"/>
          <w:color w:val="auto"/>
        </w:rPr>
      </w:pPr>
    </w:p>
    <w:p w:rsidR="00F548B1" w:rsidRPr="00F26DD5" w:rsidRDefault="009A13D6" w:rsidP="004B568F">
      <w:pPr>
        <w:adjustRightInd/>
        <w:spacing w:line="358" w:lineRule="exact"/>
        <w:ind w:left="240" w:rightChars="201" w:right="422" w:hangingChars="100" w:hanging="240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２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ケアマネジャーからいくつかの事業所を紹介さ</w:t>
      </w:r>
      <w:bookmarkStart w:id="0" w:name="_GoBack"/>
      <w:bookmarkEnd w:id="0"/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れ、その中から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自分で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選んだ。</w:t>
      </w:r>
    </w:p>
    <w:p w:rsidR="00C51F2C" w:rsidRPr="00F26DD5" w:rsidRDefault="00C51F2C" w:rsidP="004B568F">
      <w:pPr>
        <w:adjustRightInd/>
        <w:spacing w:line="240" w:lineRule="exact"/>
        <w:ind w:rightChars="201" w:right="422"/>
        <w:rPr>
          <w:rFonts w:ascii="ＭＳ ゴシック" w:eastAsia="ＭＳ ゴシック" w:hAnsi="ＭＳ ゴシック"/>
          <w:color w:val="auto"/>
        </w:rPr>
      </w:pPr>
    </w:p>
    <w:p w:rsidR="00F548B1" w:rsidRPr="00F26DD5" w:rsidRDefault="009A13D6" w:rsidP="004B568F">
      <w:pPr>
        <w:adjustRightInd/>
        <w:spacing w:line="358" w:lineRule="exact"/>
        <w:ind w:left="240" w:rightChars="201" w:right="422" w:hangingChars="100" w:hanging="240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３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評判がよい、知人が利用している、自宅が近い等の理由により、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事業所を利用しようと自分で決めていた。</w:t>
      </w:r>
    </w:p>
    <w:p w:rsidR="00C51F2C" w:rsidRPr="00F26DD5" w:rsidRDefault="00C51F2C" w:rsidP="004B568F">
      <w:pPr>
        <w:adjustRightInd/>
        <w:spacing w:line="240" w:lineRule="exact"/>
        <w:ind w:rightChars="201" w:right="422"/>
        <w:rPr>
          <w:rFonts w:ascii="ＭＳ ゴシック" w:eastAsia="ＭＳ ゴシック" w:hAnsi="ＭＳ ゴシック"/>
          <w:color w:val="auto"/>
        </w:rPr>
      </w:pPr>
    </w:p>
    <w:p w:rsidR="00F548B1" w:rsidRPr="00F26DD5" w:rsidRDefault="009A13D6" w:rsidP="004B568F">
      <w:pPr>
        <w:adjustRightInd/>
        <w:spacing w:line="358" w:lineRule="exact"/>
        <w:ind w:left="238" w:rightChars="201" w:right="422" w:hangingChars="99" w:hanging="238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４</w:t>
      </w:r>
      <w:r w:rsidR="00FC1E1F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事業所から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この事業所</w:t>
      </w:r>
      <w:r w:rsidR="001654CB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の利用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を薦められ</w:t>
      </w:r>
      <w:r w:rsidR="001654CB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、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自分で利用を決めた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。</w:t>
      </w:r>
    </w:p>
    <w:p w:rsidR="00C51F2C" w:rsidRPr="00F26DD5" w:rsidRDefault="00C51F2C" w:rsidP="004B568F">
      <w:pPr>
        <w:adjustRightInd/>
        <w:spacing w:line="240" w:lineRule="exact"/>
        <w:ind w:rightChars="201" w:right="422"/>
        <w:rPr>
          <w:rFonts w:ascii="ＭＳ ゴシック" w:eastAsia="ＭＳ ゴシック" w:hAnsi="ＭＳ ゴシック"/>
          <w:color w:val="auto"/>
        </w:rPr>
      </w:pPr>
    </w:p>
    <w:p w:rsidR="00F548B1" w:rsidRPr="00F26DD5" w:rsidRDefault="009A13D6" w:rsidP="009A13D6">
      <w:pPr>
        <w:adjustRightInd/>
        <w:spacing w:line="358" w:lineRule="exact"/>
        <w:ind w:left="1260" w:rightChars="201" w:right="422" w:hangingChars="600" w:hanging="1260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</w:rPr>
        <w:t>５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その他</w:t>
      </w:r>
      <w:r w:rsidR="00FC1E1F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（サービスごとに理由を記載すること</w:t>
      </w:r>
      <w:r w:rsidR="00D47D7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。欄内に書ききれない場合は、別の紙を利用して書き足してください。</w:t>
      </w:r>
      <w:r w:rsidR="00FC1E1F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）</w:t>
      </w:r>
    </w:p>
    <w:p w:rsidR="00066AEC" w:rsidRDefault="00D47D72" w:rsidP="00D47D72">
      <w:pPr>
        <w:adjustRightInd/>
        <w:spacing w:line="328" w:lineRule="exact"/>
        <w:ind w:rightChars="201" w:right="422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/>
          <w:color w:val="auto"/>
        </w:rPr>
        <w:t xml:space="preserve">            </w:t>
      </w:r>
    </w:p>
    <w:p w:rsidR="00712BF2" w:rsidRPr="00F26DD5" w:rsidRDefault="00712BF2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以上の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理由により、</w:t>
      </w:r>
      <w:r w:rsidR="00356AD1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それぞれの</w:t>
      </w:r>
      <w:r w:rsidR="0045444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事業所を利用しています。</w:t>
      </w:r>
    </w:p>
    <w:p w:rsidR="00712BF2" w:rsidRPr="00356AD1" w:rsidRDefault="00712BF2" w:rsidP="00712BF2">
      <w:pPr>
        <w:adjustRightInd/>
        <w:spacing w:line="358" w:lineRule="exact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:rsidR="00712BF2" w:rsidRPr="00F26DD5" w:rsidRDefault="00712BF2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　　　　　　　　　　　　　</w:t>
      </w:r>
      <w:r w:rsidR="0010498C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令和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年　　月　　日</w:t>
      </w:r>
    </w:p>
    <w:p w:rsidR="00712BF2" w:rsidRPr="00F26DD5" w:rsidRDefault="00712BF2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</w:t>
      </w:r>
    </w:p>
    <w:p w:rsidR="00712BF2" w:rsidRPr="00F26DD5" w:rsidRDefault="00712BF2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　　　　　　　　　　　　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>利用者氏名</w:t>
      </w:r>
      <w:r w:rsidR="00957279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　　　　　　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</w:t>
      </w:r>
      <w:r w:rsidR="00C51F2C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　　印</w:t>
      </w:r>
    </w:p>
    <w:p w:rsidR="00712BF2" w:rsidRPr="00F26DD5" w:rsidRDefault="00712BF2" w:rsidP="00712BF2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712BF2" w:rsidRPr="00F26DD5" w:rsidRDefault="00712BF2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　　　　　　　　　　　　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>代理人氏名</w:t>
      </w:r>
      <w:r w:rsidR="00957279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　　　　　　　　　　　　　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>印</w:t>
      </w:r>
    </w:p>
    <w:p w:rsidR="00712BF2" w:rsidRDefault="00712BF2" w:rsidP="004B568F">
      <w:pPr>
        <w:adjustRightInd/>
        <w:spacing w:line="358" w:lineRule="exact"/>
        <w:ind w:right="281"/>
        <w:jc w:val="right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利用者と代理人の間柄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（　　</w:t>
      </w:r>
      <w:r w:rsidR="00957279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）</w:t>
      </w:r>
    </w:p>
    <w:p w:rsidR="00971404" w:rsidRDefault="00971404"/>
    <w:p w:rsidR="00454442" w:rsidRPr="00133952" w:rsidRDefault="00454442">
      <w:pPr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</w:t>
      </w:r>
      <w:r w:rsidRPr="00133952">
        <w:rPr>
          <w:rFonts w:asciiTheme="minorEastAsia" w:eastAsiaTheme="minorEastAsia" w:hAnsiTheme="minorEastAsia" w:hint="eastAsia"/>
        </w:rPr>
        <w:t>後に事業所が追加になった場合は、</w:t>
      </w:r>
      <w:r w:rsidR="00957279" w:rsidRPr="00133952">
        <w:rPr>
          <w:rFonts w:asciiTheme="minorEastAsia" w:eastAsiaTheme="minorEastAsia" w:hAnsiTheme="minorEastAsia" w:hint="eastAsia"/>
        </w:rPr>
        <w:t>別に理由書を</w:t>
      </w:r>
      <w:r w:rsidR="004B568F">
        <w:rPr>
          <w:rFonts w:asciiTheme="minorEastAsia" w:eastAsiaTheme="minorEastAsia" w:hAnsiTheme="minorEastAsia" w:hint="eastAsia"/>
        </w:rPr>
        <w:t>提出</w:t>
      </w:r>
      <w:r w:rsidR="00957279" w:rsidRPr="00133952">
        <w:rPr>
          <w:rFonts w:asciiTheme="minorEastAsia" w:eastAsiaTheme="minorEastAsia" w:hAnsiTheme="minorEastAsia" w:hint="eastAsia"/>
        </w:rPr>
        <w:t>してください</w:t>
      </w:r>
      <w:r w:rsidR="00D97A11">
        <w:rPr>
          <w:rFonts w:asciiTheme="minorEastAsia" w:eastAsiaTheme="minorEastAsia" w:hAnsiTheme="minorEastAsia" w:hint="eastAsia"/>
        </w:rPr>
        <w:t>(追加不可)</w:t>
      </w:r>
      <w:r w:rsidRPr="00133952">
        <w:rPr>
          <w:rFonts w:asciiTheme="minorEastAsia" w:eastAsiaTheme="minorEastAsia" w:hAnsiTheme="minorEastAsia" w:hint="eastAsia"/>
        </w:rPr>
        <w:t>。</w:t>
      </w:r>
    </w:p>
    <w:sectPr w:rsidR="00454442" w:rsidRPr="00133952" w:rsidSect="00192939">
      <w:headerReference w:type="default" r:id="rId7"/>
      <w:pgSz w:w="11906" w:h="16838" w:code="9"/>
      <w:pgMar w:top="851" w:right="851" w:bottom="295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939" w:rsidRDefault="00192939" w:rsidP="00A805AB">
      <w:r>
        <w:separator/>
      </w:r>
    </w:p>
  </w:endnote>
  <w:endnote w:type="continuationSeparator" w:id="0">
    <w:p w:rsidR="00192939" w:rsidRDefault="00192939" w:rsidP="00A8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939" w:rsidRDefault="00192939" w:rsidP="00A805AB">
      <w:r>
        <w:separator/>
      </w:r>
    </w:p>
  </w:footnote>
  <w:footnote w:type="continuationSeparator" w:id="0">
    <w:p w:rsidR="00192939" w:rsidRDefault="00192939" w:rsidP="00A80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939" w:rsidRDefault="00192939">
    <w:pPr>
      <w:pStyle w:val="a3"/>
    </w:pPr>
    <w:r>
      <w:rPr>
        <w:rFonts w:hint="eastAsia"/>
      </w:rPr>
      <w:t>別紙２（２）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60638"/>
    <w:multiLevelType w:val="hybridMultilevel"/>
    <w:tmpl w:val="65F4B19A"/>
    <w:lvl w:ilvl="0" w:tplc="3A542248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8B1"/>
    <w:rsid w:val="000041BE"/>
    <w:rsid w:val="000056AF"/>
    <w:rsid w:val="00007947"/>
    <w:rsid w:val="00007D83"/>
    <w:rsid w:val="0001108A"/>
    <w:rsid w:val="000201CD"/>
    <w:rsid w:val="000204C2"/>
    <w:rsid w:val="00025E50"/>
    <w:rsid w:val="0003035C"/>
    <w:rsid w:val="00043D02"/>
    <w:rsid w:val="00045723"/>
    <w:rsid w:val="000458A0"/>
    <w:rsid w:val="00045AE9"/>
    <w:rsid w:val="00053696"/>
    <w:rsid w:val="00055FE5"/>
    <w:rsid w:val="00060A2A"/>
    <w:rsid w:val="00060BAF"/>
    <w:rsid w:val="0006319A"/>
    <w:rsid w:val="00066624"/>
    <w:rsid w:val="00066AEC"/>
    <w:rsid w:val="000701A4"/>
    <w:rsid w:val="00073267"/>
    <w:rsid w:val="00075117"/>
    <w:rsid w:val="00076E8B"/>
    <w:rsid w:val="00084739"/>
    <w:rsid w:val="00086F22"/>
    <w:rsid w:val="000913F4"/>
    <w:rsid w:val="00094F07"/>
    <w:rsid w:val="00096EFA"/>
    <w:rsid w:val="000A069B"/>
    <w:rsid w:val="000A2D85"/>
    <w:rsid w:val="000A4670"/>
    <w:rsid w:val="000A64B8"/>
    <w:rsid w:val="000B19E0"/>
    <w:rsid w:val="000B20A4"/>
    <w:rsid w:val="000B739E"/>
    <w:rsid w:val="000C0B27"/>
    <w:rsid w:val="000C253B"/>
    <w:rsid w:val="000C3EF9"/>
    <w:rsid w:val="000C46B2"/>
    <w:rsid w:val="000C5D0E"/>
    <w:rsid w:val="000C7BF2"/>
    <w:rsid w:val="000D1528"/>
    <w:rsid w:val="000D52CD"/>
    <w:rsid w:val="000E625C"/>
    <w:rsid w:val="000F0787"/>
    <w:rsid w:val="000F11EC"/>
    <w:rsid w:val="000F54C4"/>
    <w:rsid w:val="000F743E"/>
    <w:rsid w:val="0010498C"/>
    <w:rsid w:val="00104B53"/>
    <w:rsid w:val="00110BFC"/>
    <w:rsid w:val="001118F9"/>
    <w:rsid w:val="00113AC5"/>
    <w:rsid w:val="00126527"/>
    <w:rsid w:val="00127BBF"/>
    <w:rsid w:val="001320D3"/>
    <w:rsid w:val="00133952"/>
    <w:rsid w:val="00145AF4"/>
    <w:rsid w:val="00146000"/>
    <w:rsid w:val="00147312"/>
    <w:rsid w:val="00160F3B"/>
    <w:rsid w:val="00163B42"/>
    <w:rsid w:val="00164BA6"/>
    <w:rsid w:val="001654CB"/>
    <w:rsid w:val="00167EED"/>
    <w:rsid w:val="00183784"/>
    <w:rsid w:val="00185564"/>
    <w:rsid w:val="00186B08"/>
    <w:rsid w:val="00191851"/>
    <w:rsid w:val="00191898"/>
    <w:rsid w:val="00192939"/>
    <w:rsid w:val="00192CBC"/>
    <w:rsid w:val="00193011"/>
    <w:rsid w:val="001947DA"/>
    <w:rsid w:val="00196DE2"/>
    <w:rsid w:val="001A2951"/>
    <w:rsid w:val="001A3932"/>
    <w:rsid w:val="001A3EB5"/>
    <w:rsid w:val="001A4318"/>
    <w:rsid w:val="001A4884"/>
    <w:rsid w:val="001A4F2C"/>
    <w:rsid w:val="001A5825"/>
    <w:rsid w:val="001A588A"/>
    <w:rsid w:val="001A6A53"/>
    <w:rsid w:val="001A733C"/>
    <w:rsid w:val="001B3429"/>
    <w:rsid w:val="001B372A"/>
    <w:rsid w:val="001B4575"/>
    <w:rsid w:val="001B669D"/>
    <w:rsid w:val="001B7F32"/>
    <w:rsid w:val="001C2CDF"/>
    <w:rsid w:val="001D58E1"/>
    <w:rsid w:val="001D7B47"/>
    <w:rsid w:val="001E4250"/>
    <w:rsid w:val="001E6181"/>
    <w:rsid w:val="001F1B3F"/>
    <w:rsid w:val="001F24D6"/>
    <w:rsid w:val="001F33E8"/>
    <w:rsid w:val="001F662C"/>
    <w:rsid w:val="001F6DDA"/>
    <w:rsid w:val="001F7AB4"/>
    <w:rsid w:val="00210714"/>
    <w:rsid w:val="0021137B"/>
    <w:rsid w:val="002144D5"/>
    <w:rsid w:val="00232217"/>
    <w:rsid w:val="00232738"/>
    <w:rsid w:val="00233606"/>
    <w:rsid w:val="002336D6"/>
    <w:rsid w:val="0023377D"/>
    <w:rsid w:val="00236FC6"/>
    <w:rsid w:val="002410A8"/>
    <w:rsid w:val="002456C7"/>
    <w:rsid w:val="00251131"/>
    <w:rsid w:val="00252A12"/>
    <w:rsid w:val="00254E6C"/>
    <w:rsid w:val="002557D2"/>
    <w:rsid w:val="002575C4"/>
    <w:rsid w:val="00261957"/>
    <w:rsid w:val="00261D20"/>
    <w:rsid w:val="00263930"/>
    <w:rsid w:val="0026721E"/>
    <w:rsid w:val="00275196"/>
    <w:rsid w:val="00280690"/>
    <w:rsid w:val="00281B5C"/>
    <w:rsid w:val="00286DEE"/>
    <w:rsid w:val="00286F6A"/>
    <w:rsid w:val="00292DA3"/>
    <w:rsid w:val="0029468F"/>
    <w:rsid w:val="00294B12"/>
    <w:rsid w:val="002964E9"/>
    <w:rsid w:val="002A68F4"/>
    <w:rsid w:val="002A6C86"/>
    <w:rsid w:val="002B1B36"/>
    <w:rsid w:val="002C042B"/>
    <w:rsid w:val="002C4E5A"/>
    <w:rsid w:val="002E1E05"/>
    <w:rsid w:val="002E57D8"/>
    <w:rsid w:val="002E5A26"/>
    <w:rsid w:val="002E7485"/>
    <w:rsid w:val="002F145C"/>
    <w:rsid w:val="002F1C21"/>
    <w:rsid w:val="00302D56"/>
    <w:rsid w:val="00303A9F"/>
    <w:rsid w:val="0030459F"/>
    <w:rsid w:val="00305629"/>
    <w:rsid w:val="00306AA8"/>
    <w:rsid w:val="00311BA9"/>
    <w:rsid w:val="0032570B"/>
    <w:rsid w:val="00325BDF"/>
    <w:rsid w:val="00327C92"/>
    <w:rsid w:val="00333281"/>
    <w:rsid w:val="00337B05"/>
    <w:rsid w:val="00342E5A"/>
    <w:rsid w:val="00345D02"/>
    <w:rsid w:val="00346434"/>
    <w:rsid w:val="003469BB"/>
    <w:rsid w:val="00352EA2"/>
    <w:rsid w:val="00353ED0"/>
    <w:rsid w:val="00356AD1"/>
    <w:rsid w:val="00361DBF"/>
    <w:rsid w:val="0036298F"/>
    <w:rsid w:val="00366636"/>
    <w:rsid w:val="00366C4B"/>
    <w:rsid w:val="00372E06"/>
    <w:rsid w:val="00375A5D"/>
    <w:rsid w:val="00382C60"/>
    <w:rsid w:val="00384A76"/>
    <w:rsid w:val="003858F6"/>
    <w:rsid w:val="0039624F"/>
    <w:rsid w:val="003A07FE"/>
    <w:rsid w:val="003A3116"/>
    <w:rsid w:val="003A36AC"/>
    <w:rsid w:val="003A63B5"/>
    <w:rsid w:val="003A713C"/>
    <w:rsid w:val="003A7AAF"/>
    <w:rsid w:val="003B02B9"/>
    <w:rsid w:val="003B0D20"/>
    <w:rsid w:val="003B7F47"/>
    <w:rsid w:val="003C2FBA"/>
    <w:rsid w:val="003C4DB9"/>
    <w:rsid w:val="003C5C63"/>
    <w:rsid w:val="003D3E02"/>
    <w:rsid w:val="003E2954"/>
    <w:rsid w:val="003E2F18"/>
    <w:rsid w:val="003E400D"/>
    <w:rsid w:val="003E7F20"/>
    <w:rsid w:val="003F19E7"/>
    <w:rsid w:val="003F3750"/>
    <w:rsid w:val="003F419F"/>
    <w:rsid w:val="004005BE"/>
    <w:rsid w:val="00403DD1"/>
    <w:rsid w:val="0040430C"/>
    <w:rsid w:val="004129B7"/>
    <w:rsid w:val="00415128"/>
    <w:rsid w:val="00420A65"/>
    <w:rsid w:val="0042257B"/>
    <w:rsid w:val="0043172F"/>
    <w:rsid w:val="00434856"/>
    <w:rsid w:val="004355F1"/>
    <w:rsid w:val="00435607"/>
    <w:rsid w:val="00435C66"/>
    <w:rsid w:val="00436F2D"/>
    <w:rsid w:val="004372FB"/>
    <w:rsid w:val="004422C2"/>
    <w:rsid w:val="004432FD"/>
    <w:rsid w:val="00450492"/>
    <w:rsid w:val="00450C43"/>
    <w:rsid w:val="00454442"/>
    <w:rsid w:val="004553DF"/>
    <w:rsid w:val="00462930"/>
    <w:rsid w:val="00467363"/>
    <w:rsid w:val="00467BBF"/>
    <w:rsid w:val="004762A1"/>
    <w:rsid w:val="00477319"/>
    <w:rsid w:val="0048081A"/>
    <w:rsid w:val="004832A9"/>
    <w:rsid w:val="00483603"/>
    <w:rsid w:val="004846D0"/>
    <w:rsid w:val="00486D51"/>
    <w:rsid w:val="0048753A"/>
    <w:rsid w:val="00487AFE"/>
    <w:rsid w:val="00490B54"/>
    <w:rsid w:val="004928AF"/>
    <w:rsid w:val="00492B71"/>
    <w:rsid w:val="00495CE4"/>
    <w:rsid w:val="00496606"/>
    <w:rsid w:val="004A1D7D"/>
    <w:rsid w:val="004A1DA1"/>
    <w:rsid w:val="004A22A0"/>
    <w:rsid w:val="004A305E"/>
    <w:rsid w:val="004A60CA"/>
    <w:rsid w:val="004A6E77"/>
    <w:rsid w:val="004B568F"/>
    <w:rsid w:val="004B77CE"/>
    <w:rsid w:val="004C6F3B"/>
    <w:rsid w:val="004D4B34"/>
    <w:rsid w:val="004D57BB"/>
    <w:rsid w:val="004D60A8"/>
    <w:rsid w:val="004E7D9E"/>
    <w:rsid w:val="004F4695"/>
    <w:rsid w:val="004F50DC"/>
    <w:rsid w:val="00501068"/>
    <w:rsid w:val="00501709"/>
    <w:rsid w:val="005057EB"/>
    <w:rsid w:val="00510D17"/>
    <w:rsid w:val="00513222"/>
    <w:rsid w:val="00520180"/>
    <w:rsid w:val="00523122"/>
    <w:rsid w:val="00525152"/>
    <w:rsid w:val="00527142"/>
    <w:rsid w:val="00527F74"/>
    <w:rsid w:val="00530013"/>
    <w:rsid w:val="005329EB"/>
    <w:rsid w:val="00533DE3"/>
    <w:rsid w:val="00543AD2"/>
    <w:rsid w:val="00552376"/>
    <w:rsid w:val="005609E7"/>
    <w:rsid w:val="0056124C"/>
    <w:rsid w:val="00561C9C"/>
    <w:rsid w:val="005709C3"/>
    <w:rsid w:val="0057219A"/>
    <w:rsid w:val="0057282D"/>
    <w:rsid w:val="00572D2F"/>
    <w:rsid w:val="0057338A"/>
    <w:rsid w:val="00574180"/>
    <w:rsid w:val="0058040E"/>
    <w:rsid w:val="00583387"/>
    <w:rsid w:val="005851CD"/>
    <w:rsid w:val="0058623A"/>
    <w:rsid w:val="00593B3C"/>
    <w:rsid w:val="00595E90"/>
    <w:rsid w:val="005A03EC"/>
    <w:rsid w:val="005A07E4"/>
    <w:rsid w:val="005A7E6A"/>
    <w:rsid w:val="005B2E01"/>
    <w:rsid w:val="005B4164"/>
    <w:rsid w:val="005B4329"/>
    <w:rsid w:val="005C30EC"/>
    <w:rsid w:val="005D071C"/>
    <w:rsid w:val="005D6844"/>
    <w:rsid w:val="005D798A"/>
    <w:rsid w:val="005E2C9B"/>
    <w:rsid w:val="005E56E9"/>
    <w:rsid w:val="005F2AA2"/>
    <w:rsid w:val="005F6FA9"/>
    <w:rsid w:val="005F728B"/>
    <w:rsid w:val="00601FB3"/>
    <w:rsid w:val="00604678"/>
    <w:rsid w:val="006057C8"/>
    <w:rsid w:val="0060798F"/>
    <w:rsid w:val="006103C3"/>
    <w:rsid w:val="006168C8"/>
    <w:rsid w:val="00617EA4"/>
    <w:rsid w:val="00624ADE"/>
    <w:rsid w:val="00624BD7"/>
    <w:rsid w:val="006276E4"/>
    <w:rsid w:val="00636EEF"/>
    <w:rsid w:val="00640C9E"/>
    <w:rsid w:val="00644D88"/>
    <w:rsid w:val="00655764"/>
    <w:rsid w:val="00663D79"/>
    <w:rsid w:val="006662D0"/>
    <w:rsid w:val="00671B09"/>
    <w:rsid w:val="0067641D"/>
    <w:rsid w:val="006826FA"/>
    <w:rsid w:val="00692487"/>
    <w:rsid w:val="00693863"/>
    <w:rsid w:val="0069419C"/>
    <w:rsid w:val="00696556"/>
    <w:rsid w:val="006A1889"/>
    <w:rsid w:val="006A3DB9"/>
    <w:rsid w:val="006B40B3"/>
    <w:rsid w:val="006B4EBE"/>
    <w:rsid w:val="006B5E08"/>
    <w:rsid w:val="006B70F4"/>
    <w:rsid w:val="006C398A"/>
    <w:rsid w:val="006C441B"/>
    <w:rsid w:val="006C6876"/>
    <w:rsid w:val="006D6CFF"/>
    <w:rsid w:val="006E0E1E"/>
    <w:rsid w:val="006E3077"/>
    <w:rsid w:val="006E398F"/>
    <w:rsid w:val="006F119D"/>
    <w:rsid w:val="006F1CA5"/>
    <w:rsid w:val="006F29E5"/>
    <w:rsid w:val="006F340F"/>
    <w:rsid w:val="006F369E"/>
    <w:rsid w:val="006F5EAA"/>
    <w:rsid w:val="006F6BB3"/>
    <w:rsid w:val="007024FF"/>
    <w:rsid w:val="0070688F"/>
    <w:rsid w:val="00707095"/>
    <w:rsid w:val="00707446"/>
    <w:rsid w:val="00712BF2"/>
    <w:rsid w:val="007164BD"/>
    <w:rsid w:val="00720688"/>
    <w:rsid w:val="00721334"/>
    <w:rsid w:val="007216B9"/>
    <w:rsid w:val="0072460D"/>
    <w:rsid w:val="00725143"/>
    <w:rsid w:val="007252A4"/>
    <w:rsid w:val="007260C0"/>
    <w:rsid w:val="00726586"/>
    <w:rsid w:val="00727553"/>
    <w:rsid w:val="007300A7"/>
    <w:rsid w:val="00730345"/>
    <w:rsid w:val="00731390"/>
    <w:rsid w:val="0073420D"/>
    <w:rsid w:val="00735DAF"/>
    <w:rsid w:val="00736098"/>
    <w:rsid w:val="007424C0"/>
    <w:rsid w:val="00742E1C"/>
    <w:rsid w:val="00747764"/>
    <w:rsid w:val="0075235A"/>
    <w:rsid w:val="00760344"/>
    <w:rsid w:val="00765968"/>
    <w:rsid w:val="00766872"/>
    <w:rsid w:val="00766F39"/>
    <w:rsid w:val="0076731B"/>
    <w:rsid w:val="00767767"/>
    <w:rsid w:val="00770EAB"/>
    <w:rsid w:val="00772857"/>
    <w:rsid w:val="00772C0E"/>
    <w:rsid w:val="00775D9F"/>
    <w:rsid w:val="00776BBC"/>
    <w:rsid w:val="007841F6"/>
    <w:rsid w:val="0078560E"/>
    <w:rsid w:val="0078707E"/>
    <w:rsid w:val="0079657D"/>
    <w:rsid w:val="007A36E7"/>
    <w:rsid w:val="007A3BDD"/>
    <w:rsid w:val="007B2F9E"/>
    <w:rsid w:val="007B6146"/>
    <w:rsid w:val="007B67EF"/>
    <w:rsid w:val="007C10C1"/>
    <w:rsid w:val="007C2A34"/>
    <w:rsid w:val="007C53A1"/>
    <w:rsid w:val="007C7FDC"/>
    <w:rsid w:val="007D4A87"/>
    <w:rsid w:val="007D4DBA"/>
    <w:rsid w:val="007E062D"/>
    <w:rsid w:val="007E79E8"/>
    <w:rsid w:val="007F167E"/>
    <w:rsid w:val="007F2FC7"/>
    <w:rsid w:val="007F326F"/>
    <w:rsid w:val="007F4346"/>
    <w:rsid w:val="008018A3"/>
    <w:rsid w:val="0080304C"/>
    <w:rsid w:val="00803086"/>
    <w:rsid w:val="008038C9"/>
    <w:rsid w:val="00805E66"/>
    <w:rsid w:val="00807B97"/>
    <w:rsid w:val="008134B7"/>
    <w:rsid w:val="00814FC6"/>
    <w:rsid w:val="00816404"/>
    <w:rsid w:val="00816D35"/>
    <w:rsid w:val="0082616C"/>
    <w:rsid w:val="00826BFF"/>
    <w:rsid w:val="008313C2"/>
    <w:rsid w:val="00832058"/>
    <w:rsid w:val="00835FA6"/>
    <w:rsid w:val="00844B8E"/>
    <w:rsid w:val="0084534A"/>
    <w:rsid w:val="008470C3"/>
    <w:rsid w:val="00856C89"/>
    <w:rsid w:val="00857AB5"/>
    <w:rsid w:val="0086300B"/>
    <w:rsid w:val="00865516"/>
    <w:rsid w:val="00865A76"/>
    <w:rsid w:val="00876725"/>
    <w:rsid w:val="00881489"/>
    <w:rsid w:val="008817C7"/>
    <w:rsid w:val="008855F9"/>
    <w:rsid w:val="00891BF6"/>
    <w:rsid w:val="008920A1"/>
    <w:rsid w:val="00893401"/>
    <w:rsid w:val="00895F4B"/>
    <w:rsid w:val="00897B39"/>
    <w:rsid w:val="008A03F1"/>
    <w:rsid w:val="008A12AF"/>
    <w:rsid w:val="008A2742"/>
    <w:rsid w:val="008A5BC1"/>
    <w:rsid w:val="008B0219"/>
    <w:rsid w:val="008B0CEF"/>
    <w:rsid w:val="008B6A69"/>
    <w:rsid w:val="008C4358"/>
    <w:rsid w:val="008D534A"/>
    <w:rsid w:val="008D6843"/>
    <w:rsid w:val="008E0DF4"/>
    <w:rsid w:val="008E12BE"/>
    <w:rsid w:val="008E14AA"/>
    <w:rsid w:val="008E2001"/>
    <w:rsid w:val="008E361E"/>
    <w:rsid w:val="008E7909"/>
    <w:rsid w:val="008F2C44"/>
    <w:rsid w:val="008F5EBD"/>
    <w:rsid w:val="008F78FE"/>
    <w:rsid w:val="00900CCC"/>
    <w:rsid w:val="009011BA"/>
    <w:rsid w:val="00901CE1"/>
    <w:rsid w:val="00904AE1"/>
    <w:rsid w:val="009115BE"/>
    <w:rsid w:val="00911C96"/>
    <w:rsid w:val="00913F0F"/>
    <w:rsid w:val="00924203"/>
    <w:rsid w:val="00926B1C"/>
    <w:rsid w:val="00934C74"/>
    <w:rsid w:val="00936152"/>
    <w:rsid w:val="00937FCA"/>
    <w:rsid w:val="009408D2"/>
    <w:rsid w:val="009415B5"/>
    <w:rsid w:val="00956EFD"/>
    <w:rsid w:val="00957279"/>
    <w:rsid w:val="00957A98"/>
    <w:rsid w:val="00961751"/>
    <w:rsid w:val="00971404"/>
    <w:rsid w:val="00974DBA"/>
    <w:rsid w:val="0097549C"/>
    <w:rsid w:val="00976F2A"/>
    <w:rsid w:val="00980545"/>
    <w:rsid w:val="00980A8C"/>
    <w:rsid w:val="0098331A"/>
    <w:rsid w:val="0098570A"/>
    <w:rsid w:val="009905D7"/>
    <w:rsid w:val="00991117"/>
    <w:rsid w:val="009973F6"/>
    <w:rsid w:val="00997BA2"/>
    <w:rsid w:val="009A13D6"/>
    <w:rsid w:val="009A3C74"/>
    <w:rsid w:val="009B66EC"/>
    <w:rsid w:val="009C47A5"/>
    <w:rsid w:val="009C7B36"/>
    <w:rsid w:val="009D4018"/>
    <w:rsid w:val="009D612E"/>
    <w:rsid w:val="009D6C29"/>
    <w:rsid w:val="009D6F07"/>
    <w:rsid w:val="009E2709"/>
    <w:rsid w:val="009E27CE"/>
    <w:rsid w:val="009E6D24"/>
    <w:rsid w:val="009E7DF1"/>
    <w:rsid w:val="009F1F56"/>
    <w:rsid w:val="009F5479"/>
    <w:rsid w:val="009F5EF0"/>
    <w:rsid w:val="009F6BD7"/>
    <w:rsid w:val="00A006ED"/>
    <w:rsid w:val="00A0759A"/>
    <w:rsid w:val="00A0762F"/>
    <w:rsid w:val="00A20683"/>
    <w:rsid w:val="00A23E0F"/>
    <w:rsid w:val="00A26639"/>
    <w:rsid w:val="00A27C01"/>
    <w:rsid w:val="00A34342"/>
    <w:rsid w:val="00A36523"/>
    <w:rsid w:val="00A372FF"/>
    <w:rsid w:val="00A40EE0"/>
    <w:rsid w:val="00A418B3"/>
    <w:rsid w:val="00A41EC3"/>
    <w:rsid w:val="00A4368F"/>
    <w:rsid w:val="00A44E54"/>
    <w:rsid w:val="00A451FD"/>
    <w:rsid w:val="00A463ED"/>
    <w:rsid w:val="00A46BD5"/>
    <w:rsid w:val="00A556C3"/>
    <w:rsid w:val="00A57676"/>
    <w:rsid w:val="00A6203D"/>
    <w:rsid w:val="00A6287F"/>
    <w:rsid w:val="00A636DD"/>
    <w:rsid w:val="00A65CAE"/>
    <w:rsid w:val="00A70D62"/>
    <w:rsid w:val="00A76719"/>
    <w:rsid w:val="00A805AB"/>
    <w:rsid w:val="00A92B45"/>
    <w:rsid w:val="00A93CA5"/>
    <w:rsid w:val="00A945DB"/>
    <w:rsid w:val="00A95B44"/>
    <w:rsid w:val="00AA05E3"/>
    <w:rsid w:val="00AA6FFB"/>
    <w:rsid w:val="00AB032F"/>
    <w:rsid w:val="00AB592E"/>
    <w:rsid w:val="00AB63F6"/>
    <w:rsid w:val="00AC18C6"/>
    <w:rsid w:val="00AC4911"/>
    <w:rsid w:val="00AC5730"/>
    <w:rsid w:val="00AD3801"/>
    <w:rsid w:val="00AD4681"/>
    <w:rsid w:val="00AD62FE"/>
    <w:rsid w:val="00AE4830"/>
    <w:rsid w:val="00AE4EF1"/>
    <w:rsid w:val="00AE68CC"/>
    <w:rsid w:val="00AF2DB9"/>
    <w:rsid w:val="00AF4EB7"/>
    <w:rsid w:val="00B0039A"/>
    <w:rsid w:val="00B008E4"/>
    <w:rsid w:val="00B07284"/>
    <w:rsid w:val="00B1029D"/>
    <w:rsid w:val="00B10773"/>
    <w:rsid w:val="00B15C14"/>
    <w:rsid w:val="00B166CC"/>
    <w:rsid w:val="00B2286D"/>
    <w:rsid w:val="00B230BD"/>
    <w:rsid w:val="00B240B3"/>
    <w:rsid w:val="00B242D6"/>
    <w:rsid w:val="00B245F2"/>
    <w:rsid w:val="00B277E8"/>
    <w:rsid w:val="00B31731"/>
    <w:rsid w:val="00B31F14"/>
    <w:rsid w:val="00B3250B"/>
    <w:rsid w:val="00B327DB"/>
    <w:rsid w:val="00B33CD1"/>
    <w:rsid w:val="00B34470"/>
    <w:rsid w:val="00B41E76"/>
    <w:rsid w:val="00B44A2D"/>
    <w:rsid w:val="00B51CA3"/>
    <w:rsid w:val="00B52EDC"/>
    <w:rsid w:val="00B55E52"/>
    <w:rsid w:val="00B722C0"/>
    <w:rsid w:val="00B72F63"/>
    <w:rsid w:val="00B74EA8"/>
    <w:rsid w:val="00B7597D"/>
    <w:rsid w:val="00B80829"/>
    <w:rsid w:val="00B80C7A"/>
    <w:rsid w:val="00B81520"/>
    <w:rsid w:val="00B847CD"/>
    <w:rsid w:val="00B90283"/>
    <w:rsid w:val="00B9123A"/>
    <w:rsid w:val="00B95726"/>
    <w:rsid w:val="00BA07A2"/>
    <w:rsid w:val="00BA0934"/>
    <w:rsid w:val="00BA1AA0"/>
    <w:rsid w:val="00BA25A1"/>
    <w:rsid w:val="00BA2A0F"/>
    <w:rsid w:val="00BA3B28"/>
    <w:rsid w:val="00BA4A60"/>
    <w:rsid w:val="00BA5578"/>
    <w:rsid w:val="00BB5F77"/>
    <w:rsid w:val="00BC03FA"/>
    <w:rsid w:val="00BC1C76"/>
    <w:rsid w:val="00BD1272"/>
    <w:rsid w:val="00BD396B"/>
    <w:rsid w:val="00BD612C"/>
    <w:rsid w:val="00BE0824"/>
    <w:rsid w:val="00BE19FC"/>
    <w:rsid w:val="00BE571A"/>
    <w:rsid w:val="00BF0F06"/>
    <w:rsid w:val="00BF65A0"/>
    <w:rsid w:val="00C06E07"/>
    <w:rsid w:val="00C0707A"/>
    <w:rsid w:val="00C15489"/>
    <w:rsid w:val="00C21DF2"/>
    <w:rsid w:val="00C27903"/>
    <w:rsid w:val="00C36A57"/>
    <w:rsid w:val="00C403C1"/>
    <w:rsid w:val="00C4138A"/>
    <w:rsid w:val="00C42DFB"/>
    <w:rsid w:val="00C43EC5"/>
    <w:rsid w:val="00C45472"/>
    <w:rsid w:val="00C45B65"/>
    <w:rsid w:val="00C51F2C"/>
    <w:rsid w:val="00C54645"/>
    <w:rsid w:val="00C5499E"/>
    <w:rsid w:val="00C569DC"/>
    <w:rsid w:val="00C577E5"/>
    <w:rsid w:val="00C60189"/>
    <w:rsid w:val="00C675C4"/>
    <w:rsid w:val="00C732AF"/>
    <w:rsid w:val="00C733DC"/>
    <w:rsid w:val="00C7390B"/>
    <w:rsid w:val="00C751FC"/>
    <w:rsid w:val="00C75AB9"/>
    <w:rsid w:val="00C81566"/>
    <w:rsid w:val="00C82125"/>
    <w:rsid w:val="00C957BD"/>
    <w:rsid w:val="00CB0AE2"/>
    <w:rsid w:val="00CB3F02"/>
    <w:rsid w:val="00CB5B71"/>
    <w:rsid w:val="00CB5C00"/>
    <w:rsid w:val="00CB5FA2"/>
    <w:rsid w:val="00CB79A9"/>
    <w:rsid w:val="00CC190B"/>
    <w:rsid w:val="00CC6B4D"/>
    <w:rsid w:val="00CD1E7F"/>
    <w:rsid w:val="00CD2258"/>
    <w:rsid w:val="00CD2BAA"/>
    <w:rsid w:val="00CD3B91"/>
    <w:rsid w:val="00CD491A"/>
    <w:rsid w:val="00CE0BBA"/>
    <w:rsid w:val="00CF1DD9"/>
    <w:rsid w:val="00D07CA3"/>
    <w:rsid w:val="00D10EC8"/>
    <w:rsid w:val="00D11154"/>
    <w:rsid w:val="00D11835"/>
    <w:rsid w:val="00D12CF8"/>
    <w:rsid w:val="00D16168"/>
    <w:rsid w:val="00D16178"/>
    <w:rsid w:val="00D16AE6"/>
    <w:rsid w:val="00D30720"/>
    <w:rsid w:val="00D30731"/>
    <w:rsid w:val="00D31DE2"/>
    <w:rsid w:val="00D35144"/>
    <w:rsid w:val="00D4114A"/>
    <w:rsid w:val="00D4144C"/>
    <w:rsid w:val="00D44E68"/>
    <w:rsid w:val="00D46C98"/>
    <w:rsid w:val="00D47D72"/>
    <w:rsid w:val="00D53FBF"/>
    <w:rsid w:val="00D54563"/>
    <w:rsid w:val="00D555F2"/>
    <w:rsid w:val="00D579CD"/>
    <w:rsid w:val="00D6125D"/>
    <w:rsid w:val="00D720F8"/>
    <w:rsid w:val="00D72BF6"/>
    <w:rsid w:val="00D73AB6"/>
    <w:rsid w:val="00D77BE4"/>
    <w:rsid w:val="00D8119D"/>
    <w:rsid w:val="00D81DC7"/>
    <w:rsid w:val="00D92D62"/>
    <w:rsid w:val="00D94A6F"/>
    <w:rsid w:val="00D94B6E"/>
    <w:rsid w:val="00D958A8"/>
    <w:rsid w:val="00D96B35"/>
    <w:rsid w:val="00D97416"/>
    <w:rsid w:val="00D97A11"/>
    <w:rsid w:val="00DA5D30"/>
    <w:rsid w:val="00DB026B"/>
    <w:rsid w:val="00DB7AA2"/>
    <w:rsid w:val="00DC2AE8"/>
    <w:rsid w:val="00DC45D3"/>
    <w:rsid w:val="00DC7ECF"/>
    <w:rsid w:val="00DD132E"/>
    <w:rsid w:val="00DD3755"/>
    <w:rsid w:val="00DD49C6"/>
    <w:rsid w:val="00DE1B62"/>
    <w:rsid w:val="00DE3BB2"/>
    <w:rsid w:val="00DE53D7"/>
    <w:rsid w:val="00DF2813"/>
    <w:rsid w:val="00E02941"/>
    <w:rsid w:val="00E02AE4"/>
    <w:rsid w:val="00E06BDA"/>
    <w:rsid w:val="00E07B57"/>
    <w:rsid w:val="00E159F0"/>
    <w:rsid w:val="00E15A00"/>
    <w:rsid w:val="00E165AF"/>
    <w:rsid w:val="00E170AF"/>
    <w:rsid w:val="00E22CF3"/>
    <w:rsid w:val="00E23906"/>
    <w:rsid w:val="00E24F89"/>
    <w:rsid w:val="00E2642F"/>
    <w:rsid w:val="00E313E5"/>
    <w:rsid w:val="00E31467"/>
    <w:rsid w:val="00E41894"/>
    <w:rsid w:val="00E426D1"/>
    <w:rsid w:val="00E45521"/>
    <w:rsid w:val="00E47BBC"/>
    <w:rsid w:val="00E502EC"/>
    <w:rsid w:val="00E550B7"/>
    <w:rsid w:val="00E56287"/>
    <w:rsid w:val="00E72684"/>
    <w:rsid w:val="00E76CD7"/>
    <w:rsid w:val="00E80508"/>
    <w:rsid w:val="00E82A72"/>
    <w:rsid w:val="00E8685D"/>
    <w:rsid w:val="00E92728"/>
    <w:rsid w:val="00E954BD"/>
    <w:rsid w:val="00EA0184"/>
    <w:rsid w:val="00EA06D9"/>
    <w:rsid w:val="00EA2993"/>
    <w:rsid w:val="00EA34C9"/>
    <w:rsid w:val="00EA5072"/>
    <w:rsid w:val="00EA55CF"/>
    <w:rsid w:val="00EB5809"/>
    <w:rsid w:val="00EB665B"/>
    <w:rsid w:val="00EC423C"/>
    <w:rsid w:val="00EC4E07"/>
    <w:rsid w:val="00EC6A18"/>
    <w:rsid w:val="00ED3079"/>
    <w:rsid w:val="00ED5B85"/>
    <w:rsid w:val="00EE0AED"/>
    <w:rsid w:val="00EE0DCB"/>
    <w:rsid w:val="00EE54FC"/>
    <w:rsid w:val="00EE57FA"/>
    <w:rsid w:val="00EE602D"/>
    <w:rsid w:val="00EF3629"/>
    <w:rsid w:val="00EF5B18"/>
    <w:rsid w:val="00EF6B04"/>
    <w:rsid w:val="00F00FE9"/>
    <w:rsid w:val="00F01E1D"/>
    <w:rsid w:val="00F02AC4"/>
    <w:rsid w:val="00F1609F"/>
    <w:rsid w:val="00F17AC5"/>
    <w:rsid w:val="00F2748B"/>
    <w:rsid w:val="00F320A8"/>
    <w:rsid w:val="00F32707"/>
    <w:rsid w:val="00F35A4D"/>
    <w:rsid w:val="00F41F15"/>
    <w:rsid w:val="00F42E23"/>
    <w:rsid w:val="00F44698"/>
    <w:rsid w:val="00F473CA"/>
    <w:rsid w:val="00F548B1"/>
    <w:rsid w:val="00F616E3"/>
    <w:rsid w:val="00F63327"/>
    <w:rsid w:val="00F63E0E"/>
    <w:rsid w:val="00F64F1D"/>
    <w:rsid w:val="00F67A5C"/>
    <w:rsid w:val="00F72143"/>
    <w:rsid w:val="00F7315B"/>
    <w:rsid w:val="00F765AF"/>
    <w:rsid w:val="00F76C13"/>
    <w:rsid w:val="00F7757A"/>
    <w:rsid w:val="00F80832"/>
    <w:rsid w:val="00F8299C"/>
    <w:rsid w:val="00F871F1"/>
    <w:rsid w:val="00F87FDB"/>
    <w:rsid w:val="00F94BE4"/>
    <w:rsid w:val="00F960AB"/>
    <w:rsid w:val="00FA4771"/>
    <w:rsid w:val="00FA6F39"/>
    <w:rsid w:val="00FB2C1F"/>
    <w:rsid w:val="00FB6583"/>
    <w:rsid w:val="00FC1E1F"/>
    <w:rsid w:val="00FC2436"/>
    <w:rsid w:val="00FC2F23"/>
    <w:rsid w:val="00FC415F"/>
    <w:rsid w:val="00FC56D9"/>
    <w:rsid w:val="00FC7DC0"/>
    <w:rsid w:val="00FD3480"/>
    <w:rsid w:val="00FD4005"/>
    <w:rsid w:val="00FD4361"/>
    <w:rsid w:val="00FD551C"/>
    <w:rsid w:val="00FD7723"/>
    <w:rsid w:val="00FD7D67"/>
    <w:rsid w:val="00FE7C08"/>
    <w:rsid w:val="00FE7D03"/>
    <w:rsid w:val="00FE7D6A"/>
    <w:rsid w:val="00FF4021"/>
    <w:rsid w:val="00FF4F25"/>
    <w:rsid w:val="00FF50DC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B4A37D6C-200B-4086-AEAF-487FF3A9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8B1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table" w:styleId="a7">
    <w:name w:val="Table Grid"/>
    <w:basedOn w:val="a1"/>
    <w:uiPriority w:val="59"/>
    <w:rsid w:val="00971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1F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25C55477</Template>
  <TotalTime>181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井島 賢吾</cp:lastModifiedBy>
  <cp:revision>15</cp:revision>
  <cp:lastPrinted>2015-08-17T12:48:00Z</cp:lastPrinted>
  <dcterms:created xsi:type="dcterms:W3CDTF">2015-08-01T06:28:00Z</dcterms:created>
  <dcterms:modified xsi:type="dcterms:W3CDTF">2019-08-13T23:53:00Z</dcterms:modified>
</cp:coreProperties>
</file>