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4E3530AA" w:rsidR="008F396F" w:rsidRDefault="008F396F" w:rsidP="003755A8">
      <w:pPr>
        <w:jc w:val="left"/>
      </w:pPr>
      <w:r>
        <w:rPr>
          <w:rFonts w:hint="eastAsia"/>
        </w:rPr>
        <w:t>（</w:t>
      </w:r>
      <w:r w:rsidR="00FE36F4">
        <w:rPr>
          <w:rFonts w:hint="eastAsia"/>
        </w:rPr>
        <w:t>様式</w:t>
      </w:r>
      <w:r w:rsidR="001E2FAF">
        <w:rPr>
          <w:rFonts w:hint="eastAsia"/>
        </w:rPr>
        <w:t>第</w:t>
      </w:r>
      <w:r w:rsidR="00FE36F4">
        <w:rPr>
          <w:rFonts w:hint="eastAsia"/>
        </w:rPr>
        <w:t>１</w:t>
      </w:r>
      <w:r w:rsidR="003755A8">
        <w:rPr>
          <w:rFonts w:hint="eastAsia"/>
        </w:rPr>
        <w:t>号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455FDD11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  <w:bookmarkStart w:id="0" w:name="_GoBack"/>
      <w:bookmarkEnd w:id="0"/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33BB1FC0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1B78DC" w:rsidRPr="00962FC7">
        <w:rPr>
          <w:rFonts w:hint="eastAsia"/>
        </w:rPr>
        <w:t>移住</w:t>
      </w:r>
      <w:r w:rsidR="00CC5D97" w:rsidRPr="00962FC7">
        <w:rPr>
          <w:rFonts w:hint="eastAsia"/>
        </w:rPr>
        <w:t>支援</w:t>
      </w:r>
      <w:r w:rsidR="00C7619D">
        <w:rPr>
          <w:rFonts w:hint="eastAsia"/>
        </w:rPr>
        <w:t>事業に関する報告及び立入調査について、熊本県及び</w:t>
      </w:r>
      <w:r w:rsidR="002452E5">
        <w:rPr>
          <w:rFonts w:hint="eastAsia"/>
        </w:rPr>
        <w:t>甲佐町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C7619D" w:rsidRDefault="007D69A0" w:rsidP="007D69A0">
      <w:pPr>
        <w:ind w:left="210" w:hangingChars="100" w:hanging="210"/>
        <w:jc w:val="left"/>
      </w:pPr>
    </w:p>
    <w:p w14:paraId="4C2CCA4F" w14:textId="113837B4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C7619D">
        <w:rPr>
          <w:rFonts w:hint="eastAsia"/>
        </w:rPr>
        <w:t>の場合には、熊本</w:t>
      </w:r>
      <w:r w:rsidR="005C16AD" w:rsidRPr="00962FC7">
        <w:rPr>
          <w:rFonts w:hint="eastAsia"/>
        </w:rPr>
        <w:t>県移住</w:t>
      </w:r>
      <w:r w:rsidR="008C2477" w:rsidRPr="00962FC7">
        <w:rPr>
          <w:rFonts w:hint="eastAsia"/>
        </w:rPr>
        <w:t>支援事業・マッチング支援事業</w:t>
      </w:r>
      <w:r w:rsidR="00962FC7" w:rsidRPr="00962FC7">
        <w:rPr>
          <w:rFonts w:hint="eastAsia"/>
        </w:rPr>
        <w:t>、起業支援事業</w:t>
      </w:r>
      <w:r w:rsidR="008C2477" w:rsidRPr="00962FC7">
        <w:rPr>
          <w:rFonts w:hint="eastAsia"/>
        </w:rPr>
        <w:t>実施要領</w:t>
      </w:r>
      <w:r w:rsidR="00C7619D">
        <w:rPr>
          <w:rFonts w:hint="eastAsia"/>
        </w:rPr>
        <w:t>及び</w:t>
      </w:r>
      <w:r w:rsidR="002452E5">
        <w:rPr>
          <w:rFonts w:hint="eastAsia"/>
        </w:rPr>
        <w:t>甲佐町</w:t>
      </w:r>
      <w:r w:rsidR="00C7619D">
        <w:rPr>
          <w:rFonts w:hint="eastAsia"/>
        </w:rPr>
        <w:t>移住支援金交付要項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747908CA" w:rsidR="00CC5D97" w:rsidRPr="00962FC7" w:rsidRDefault="007D69A0" w:rsidP="00285A9C">
      <w:pPr>
        <w:ind w:left="420" w:hangingChars="200" w:hanging="420"/>
      </w:pPr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C7619D">
        <w:rPr>
          <w:rFonts w:hint="eastAsia"/>
        </w:rPr>
        <w:t>に</w:t>
      </w:r>
      <w:r w:rsidR="002452E5">
        <w:rPr>
          <w:rFonts w:hint="eastAsia"/>
        </w:rPr>
        <w:t>甲佐町</w:t>
      </w:r>
      <w:r w:rsidR="00747764" w:rsidRPr="00962FC7">
        <w:rPr>
          <w:rFonts w:hint="eastAsia"/>
        </w:rPr>
        <w:t>以外の市区町村に転出した場合</w:t>
      </w:r>
      <w:r w:rsidR="00091D40" w:rsidRPr="00962FC7">
        <w:rPr>
          <w:rFonts w:hint="eastAsia"/>
        </w:rPr>
        <w:t>：全額</w:t>
      </w:r>
    </w:p>
    <w:p w14:paraId="4629C3A9" w14:textId="77777777" w:rsidR="00091D40" w:rsidRPr="00C7619D" w:rsidRDefault="00091D40" w:rsidP="00CC5D97"/>
    <w:p w14:paraId="33ADCEC4" w14:textId="100AABC0" w:rsidR="00E408A4" w:rsidRPr="00962FC7" w:rsidRDefault="007D69A0" w:rsidP="007D69A0">
      <w:pPr>
        <w:ind w:left="420" w:hangingChars="200" w:hanging="420"/>
      </w:pPr>
      <w:r w:rsidRPr="00962FC7">
        <w:rPr>
          <w:rFonts w:hint="eastAsia"/>
        </w:rPr>
        <w:t>（３）</w:t>
      </w:r>
      <w:r w:rsidR="00747764" w:rsidRPr="00962FC7">
        <w:rPr>
          <w:rFonts w:hint="eastAsia"/>
        </w:rPr>
        <w:t>移住支援金の申請日から１年以内に移住支援金の要件を満たす職を辞した</w:t>
      </w:r>
      <w:r w:rsidR="00E408A4" w:rsidRPr="00962FC7">
        <w:rPr>
          <w:rFonts w:hint="eastAsia"/>
        </w:rPr>
        <w:t>場合：全額</w:t>
      </w:r>
    </w:p>
    <w:p w14:paraId="50D0140D" w14:textId="77777777" w:rsidR="00E408A4" w:rsidRPr="00962FC7" w:rsidRDefault="00E408A4" w:rsidP="007D69A0">
      <w:pPr>
        <w:ind w:left="420" w:hangingChars="200" w:hanging="420"/>
      </w:pPr>
    </w:p>
    <w:p w14:paraId="4B43F3D3" w14:textId="751075DC" w:rsidR="00747764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（４）</w:t>
      </w:r>
      <w:r w:rsidR="00C7619D">
        <w:rPr>
          <w:rFonts w:hint="eastAsia"/>
        </w:rPr>
        <w:t>熊本</w:t>
      </w:r>
      <w:r w:rsidR="00E52E59" w:rsidRPr="00962FC7">
        <w:rPr>
          <w:rFonts w:hint="eastAsia"/>
        </w:rPr>
        <w:t>県</w:t>
      </w:r>
      <w:r w:rsidR="00962FC7" w:rsidRPr="00962FC7">
        <w:rPr>
          <w:rFonts w:hint="eastAsia"/>
        </w:rPr>
        <w:t>移住支援事業・マッチング支援事業、</w:t>
      </w:r>
      <w:r w:rsidR="00E52E59" w:rsidRPr="00962FC7">
        <w:rPr>
          <w:rFonts w:hint="eastAsia"/>
        </w:rPr>
        <w:t>起業支援事業実施要領</w:t>
      </w:r>
      <w:r w:rsidR="0048052C" w:rsidRPr="00962FC7">
        <w:rPr>
          <w:rFonts w:hint="eastAsia"/>
        </w:rPr>
        <w:t>に基づく</w:t>
      </w:r>
      <w:r w:rsidR="00C7619D">
        <w:rPr>
          <w:rFonts w:hint="eastAsia"/>
        </w:rPr>
        <w:t>起業支援金の</w:t>
      </w:r>
      <w:r w:rsidR="0048052C" w:rsidRPr="00962FC7">
        <w:rPr>
          <w:rFonts w:hint="eastAsia"/>
        </w:rPr>
        <w:t>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C7619D" w:rsidRDefault="007D69A0" w:rsidP="007D69A0">
      <w:pPr>
        <w:ind w:left="420" w:hangingChars="200" w:hanging="420"/>
      </w:pPr>
    </w:p>
    <w:p w14:paraId="6CFB945D" w14:textId="4E824374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（５</w:t>
      </w:r>
      <w:r w:rsidR="007D69A0" w:rsidRPr="00962FC7">
        <w:rPr>
          <w:rFonts w:hint="eastAsia"/>
        </w:rPr>
        <w:t>）</w:t>
      </w:r>
      <w:r w:rsidR="00C7619D">
        <w:rPr>
          <w:rFonts w:hint="eastAsia"/>
        </w:rPr>
        <w:t>移住支援金の申請日から３年以上５年以内に</w:t>
      </w:r>
      <w:r w:rsidR="002452E5">
        <w:rPr>
          <w:rFonts w:hint="eastAsia"/>
        </w:rPr>
        <w:t>甲佐町</w:t>
      </w:r>
      <w:r w:rsidR="00091D40" w:rsidRPr="00962FC7">
        <w:rPr>
          <w:rFonts w:hint="eastAsia"/>
        </w:rPr>
        <w:t>以外の市区町村に転出した場合：半額</w:t>
      </w:r>
    </w:p>
    <w:p w14:paraId="0A77A9E0" w14:textId="77777777" w:rsidR="00C1635C" w:rsidRPr="00091D40" w:rsidRDefault="00C1635C" w:rsidP="0048052C">
      <w:pPr>
        <w:ind w:left="210" w:hangingChars="100" w:hanging="210"/>
      </w:pP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C0088" w14:textId="77777777" w:rsidR="00FD6574" w:rsidRDefault="00FD65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9D7E5" w14:textId="77777777" w:rsidR="00FD6574" w:rsidRDefault="00FD65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D43EA" w14:textId="77777777" w:rsidR="00FD6574" w:rsidRDefault="00FD65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15056" w14:textId="77777777" w:rsidR="00FD6574" w:rsidRDefault="00FD65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D1D5D" w14:textId="77777777" w:rsidR="00FD6574" w:rsidRDefault="00FD65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A41E5" w14:textId="77777777" w:rsidR="00FD6574" w:rsidRDefault="00FD6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91D40"/>
    <w:rsid w:val="00170F5D"/>
    <w:rsid w:val="00190E24"/>
    <w:rsid w:val="001B78DC"/>
    <w:rsid w:val="001E1ABD"/>
    <w:rsid w:val="001E2FAF"/>
    <w:rsid w:val="002452E5"/>
    <w:rsid w:val="00285A9C"/>
    <w:rsid w:val="003755A8"/>
    <w:rsid w:val="003E4E1F"/>
    <w:rsid w:val="004064BF"/>
    <w:rsid w:val="004266E6"/>
    <w:rsid w:val="0048052C"/>
    <w:rsid w:val="004870A6"/>
    <w:rsid w:val="004C49EB"/>
    <w:rsid w:val="00552202"/>
    <w:rsid w:val="005C16AD"/>
    <w:rsid w:val="006A5FC7"/>
    <w:rsid w:val="00747764"/>
    <w:rsid w:val="0076665D"/>
    <w:rsid w:val="007D69A0"/>
    <w:rsid w:val="00831978"/>
    <w:rsid w:val="008C2477"/>
    <w:rsid w:val="008F396F"/>
    <w:rsid w:val="009239AD"/>
    <w:rsid w:val="00962FC7"/>
    <w:rsid w:val="009D17C1"/>
    <w:rsid w:val="009E65BE"/>
    <w:rsid w:val="00A36E38"/>
    <w:rsid w:val="00BA4E59"/>
    <w:rsid w:val="00C0649A"/>
    <w:rsid w:val="00C1635C"/>
    <w:rsid w:val="00C7619D"/>
    <w:rsid w:val="00CC5D97"/>
    <w:rsid w:val="00DE2071"/>
    <w:rsid w:val="00E279B2"/>
    <w:rsid w:val="00E408A4"/>
    <w:rsid w:val="00E52E59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15539A00-7643-4624-8DB1-74082A13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E62B9869</Template>
  <TotalTime>26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橋本 風花</cp:lastModifiedBy>
  <cp:revision>20</cp:revision>
  <cp:lastPrinted>2018-12-19T04:58:00Z</cp:lastPrinted>
  <dcterms:created xsi:type="dcterms:W3CDTF">2018-11-26T12:10:00Z</dcterms:created>
  <dcterms:modified xsi:type="dcterms:W3CDTF">2019-09-18T05:13:00Z</dcterms:modified>
</cp:coreProperties>
</file>